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0155A0" w:rsidRPr="005A18EF" w14:paraId="5D4CFB2D" w14:textId="77777777" w:rsidTr="003F5B88">
        <w:trPr>
          <w:trHeight w:val="1841"/>
        </w:trPr>
        <w:tc>
          <w:tcPr>
            <w:tcW w:w="10440" w:type="dxa"/>
            <w:shd w:val="clear" w:color="auto" w:fill="CBCBCB"/>
            <w:vAlign w:val="center"/>
          </w:tcPr>
          <w:p w14:paraId="01FFF7FC" w14:textId="77777777" w:rsidR="000155A0" w:rsidRPr="000155A0" w:rsidRDefault="00A53978" w:rsidP="008F095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29056" behindDoc="0" locked="0" layoutInCell="1" allowOverlap="1" wp14:anchorId="463F09D4" wp14:editId="7B68E7BF">
                  <wp:simplePos x="0" y="0"/>
                  <wp:positionH relativeFrom="column">
                    <wp:posOffset>4830445</wp:posOffset>
                  </wp:positionH>
                  <wp:positionV relativeFrom="paragraph">
                    <wp:posOffset>29210</wp:posOffset>
                  </wp:positionV>
                  <wp:extent cx="1659890" cy="571500"/>
                  <wp:effectExtent l="0" t="0" r="0" b="0"/>
                  <wp:wrapNone/>
                  <wp:docPr id="567" name="Picture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9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0D2B">
              <w:rPr>
                <w:b/>
                <w:bCs/>
                <w:sz w:val="28"/>
              </w:rPr>
              <w:t xml:space="preserve">                              </w:t>
            </w:r>
          </w:p>
          <w:p w14:paraId="53D9225D" w14:textId="77777777" w:rsidR="000155A0" w:rsidRPr="007E08A9" w:rsidRDefault="008F0959" w:rsidP="007E08A9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7E08A9">
              <w:rPr>
                <w:b/>
                <w:bCs/>
                <w:sz w:val="28"/>
              </w:rPr>
              <w:t>Leicester, Leicestershire &amp; Rutland</w:t>
            </w:r>
          </w:p>
          <w:p w14:paraId="7D96E3A2" w14:textId="5C7EAA48" w:rsidR="008F0959" w:rsidRDefault="008F0959" w:rsidP="00BB06D0">
            <w:pPr>
              <w:spacing w:line="276" w:lineRule="auto"/>
              <w:jc w:val="center"/>
              <w:rPr>
                <w:b/>
                <w:bCs/>
              </w:rPr>
            </w:pPr>
            <w:r w:rsidRPr="007E08A9">
              <w:rPr>
                <w:b/>
                <w:bCs/>
                <w:sz w:val="28"/>
              </w:rPr>
              <w:t xml:space="preserve">Domestic </w:t>
            </w:r>
            <w:r w:rsidR="00BB06D0">
              <w:rPr>
                <w:b/>
                <w:bCs/>
                <w:sz w:val="28"/>
              </w:rPr>
              <w:t xml:space="preserve">Abuse </w:t>
            </w:r>
            <w:r>
              <w:rPr>
                <w:b/>
                <w:bCs/>
                <w:sz w:val="28"/>
              </w:rPr>
              <w:t>Referral Form</w:t>
            </w:r>
          </w:p>
          <w:p w14:paraId="20A7B810" w14:textId="77777777" w:rsidR="00F545E8" w:rsidRPr="00F545E8" w:rsidRDefault="00F545E8" w:rsidP="005A18EF">
            <w:pPr>
              <w:jc w:val="center"/>
              <w:rPr>
                <w:b/>
                <w:bCs/>
                <w:sz w:val="10"/>
              </w:rPr>
            </w:pPr>
          </w:p>
        </w:tc>
      </w:tr>
    </w:tbl>
    <w:p w14:paraId="6D4CE47B" w14:textId="77777777" w:rsidR="00F545E8" w:rsidRPr="00F545E8" w:rsidRDefault="00F545E8">
      <w:pPr>
        <w:rPr>
          <w:sz w:val="12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2126"/>
        <w:gridCol w:w="283"/>
        <w:gridCol w:w="678"/>
        <w:gridCol w:w="1023"/>
        <w:gridCol w:w="1134"/>
        <w:gridCol w:w="1276"/>
        <w:gridCol w:w="1847"/>
      </w:tblGrid>
      <w:tr w:rsidR="007E08A9" w:rsidRPr="005A18EF" w14:paraId="4C16980E" w14:textId="77777777" w:rsidTr="007E08A9">
        <w:trPr>
          <w:trHeight w:val="510"/>
        </w:trPr>
        <w:tc>
          <w:tcPr>
            <w:tcW w:w="5160" w:type="dxa"/>
            <w:gridSpan w:val="4"/>
            <w:vAlign w:val="center"/>
          </w:tcPr>
          <w:p w14:paraId="39E63B8B" w14:textId="2262F218" w:rsidR="007E08A9" w:rsidRPr="005A18EF" w:rsidRDefault="007E08A9" w:rsidP="00672D7B">
            <w:pPr>
              <w:rPr>
                <w:sz w:val="20"/>
                <w:szCs w:val="20"/>
              </w:rPr>
            </w:pPr>
            <w:r w:rsidRPr="0017131B">
              <w:rPr>
                <w:sz w:val="18"/>
                <w:szCs w:val="20"/>
              </w:rPr>
              <w:t xml:space="preserve">Date of </w:t>
            </w:r>
            <w:proofErr w:type="gramStart"/>
            <w:r w:rsidRPr="0017131B">
              <w:rPr>
                <w:sz w:val="18"/>
                <w:szCs w:val="20"/>
              </w:rPr>
              <w:t>Referral :</w:t>
            </w:r>
            <w:proofErr w:type="gramEnd"/>
            <w:r w:rsidRPr="0017131B">
              <w:rPr>
                <w:sz w:val="18"/>
                <w:szCs w:val="20"/>
              </w:rPr>
              <w:t xml:space="preserve">      </w:t>
            </w:r>
          </w:p>
        </w:tc>
        <w:tc>
          <w:tcPr>
            <w:tcW w:w="5280" w:type="dxa"/>
            <w:gridSpan w:val="4"/>
            <w:shd w:val="clear" w:color="auto" w:fill="CBCBCB"/>
            <w:vAlign w:val="center"/>
          </w:tcPr>
          <w:p w14:paraId="50871CE3" w14:textId="77777777" w:rsidR="007E08A9" w:rsidRPr="005A18EF" w:rsidRDefault="00014B75" w:rsidP="006D4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OASIS</w:t>
            </w:r>
            <w:r w:rsidR="007E08A9" w:rsidRPr="005A18EF">
              <w:rPr>
                <w:sz w:val="20"/>
                <w:szCs w:val="20"/>
              </w:rPr>
              <w:t xml:space="preserve"> Reference </w:t>
            </w:r>
            <w:proofErr w:type="gramStart"/>
            <w:r w:rsidR="007E08A9" w:rsidRPr="005A18EF">
              <w:rPr>
                <w:sz w:val="20"/>
                <w:szCs w:val="20"/>
              </w:rPr>
              <w:t>Number :</w:t>
            </w:r>
            <w:proofErr w:type="gramEnd"/>
            <w:r w:rsidR="007E08A9">
              <w:rPr>
                <w:sz w:val="20"/>
                <w:szCs w:val="20"/>
              </w:rPr>
              <w:t xml:space="preserve">  </w:t>
            </w:r>
          </w:p>
          <w:p w14:paraId="6A6BFEB0" w14:textId="77777777" w:rsidR="007E08A9" w:rsidRPr="005A18EF" w:rsidRDefault="007E08A9" w:rsidP="006D4AEC">
            <w:pPr>
              <w:rPr>
                <w:sz w:val="16"/>
                <w:szCs w:val="16"/>
              </w:rPr>
            </w:pPr>
            <w:r w:rsidRPr="005A18EF">
              <w:rPr>
                <w:sz w:val="16"/>
                <w:szCs w:val="16"/>
              </w:rPr>
              <w:t>(Office Use Only)</w:t>
            </w:r>
          </w:p>
        </w:tc>
      </w:tr>
      <w:tr w:rsidR="009B7C66" w:rsidRPr="005A18EF" w14:paraId="380BB42F" w14:textId="77777777">
        <w:trPr>
          <w:trHeight w:val="510"/>
        </w:trPr>
        <w:tc>
          <w:tcPr>
            <w:tcW w:w="5160" w:type="dxa"/>
            <w:gridSpan w:val="4"/>
            <w:vAlign w:val="center"/>
          </w:tcPr>
          <w:p w14:paraId="19D41D11" w14:textId="3714119C" w:rsidR="00774076" w:rsidRPr="005A18EF" w:rsidRDefault="00A55650" w:rsidP="000A2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Referrer:</w:t>
            </w:r>
            <w:r w:rsidR="00AE7CCB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280" w:type="dxa"/>
            <w:gridSpan w:val="4"/>
            <w:vAlign w:val="center"/>
          </w:tcPr>
          <w:p w14:paraId="796BCFB1" w14:textId="54F67147" w:rsidR="009B7C66" w:rsidRPr="005A18EF" w:rsidRDefault="006D4AEC" w:rsidP="000A2EFB">
            <w:pPr>
              <w:rPr>
                <w:sz w:val="20"/>
                <w:szCs w:val="20"/>
              </w:rPr>
            </w:pPr>
            <w:proofErr w:type="gramStart"/>
            <w:r w:rsidRPr="005A18EF">
              <w:rPr>
                <w:sz w:val="20"/>
                <w:szCs w:val="20"/>
              </w:rPr>
              <w:t>Organisation</w:t>
            </w:r>
            <w:r w:rsidR="00F87E21" w:rsidRPr="005A18EF">
              <w:rPr>
                <w:sz w:val="20"/>
                <w:szCs w:val="20"/>
              </w:rPr>
              <w:t xml:space="preserve"> </w:t>
            </w:r>
            <w:r w:rsidRPr="005A18EF">
              <w:rPr>
                <w:sz w:val="20"/>
                <w:szCs w:val="20"/>
              </w:rPr>
              <w:t>:</w:t>
            </w:r>
            <w:proofErr w:type="gramEnd"/>
            <w:r w:rsidR="00AE7CCB">
              <w:rPr>
                <w:sz w:val="20"/>
                <w:szCs w:val="20"/>
              </w:rPr>
              <w:t xml:space="preserve">   </w:t>
            </w:r>
          </w:p>
        </w:tc>
      </w:tr>
      <w:tr w:rsidR="007C5CF6" w:rsidRPr="005A18EF" w14:paraId="1E7D64BA" w14:textId="77777777">
        <w:trPr>
          <w:trHeight w:val="510"/>
        </w:trPr>
        <w:tc>
          <w:tcPr>
            <w:tcW w:w="5160" w:type="dxa"/>
            <w:gridSpan w:val="4"/>
            <w:tcBorders>
              <w:bottom w:val="single" w:sz="4" w:space="0" w:color="auto"/>
            </w:tcBorders>
            <w:vAlign w:val="center"/>
          </w:tcPr>
          <w:p w14:paraId="340C44B8" w14:textId="765BF48D" w:rsidR="007C5CF6" w:rsidRPr="005A18EF" w:rsidRDefault="007C5CF6" w:rsidP="000A2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  <w:r w:rsidR="00AE7CC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80" w:type="dxa"/>
            <w:gridSpan w:val="4"/>
            <w:tcBorders>
              <w:bottom w:val="single" w:sz="4" w:space="0" w:color="auto"/>
            </w:tcBorders>
            <w:vAlign w:val="center"/>
          </w:tcPr>
          <w:p w14:paraId="55B511EC" w14:textId="5214CA75" w:rsidR="007C5CF6" w:rsidRPr="005A18EF" w:rsidRDefault="007C5CF6" w:rsidP="000A2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No:</w:t>
            </w:r>
            <w:r w:rsidR="00AE7CCB">
              <w:rPr>
                <w:sz w:val="20"/>
                <w:szCs w:val="20"/>
              </w:rPr>
              <w:t xml:space="preserve">   </w:t>
            </w:r>
          </w:p>
        </w:tc>
      </w:tr>
      <w:tr w:rsidR="00A53978" w:rsidRPr="005A18EF" w14:paraId="1EC2DF13" w14:textId="77777777" w:rsidTr="00A53978">
        <w:trPr>
          <w:trHeight w:val="510"/>
        </w:trPr>
        <w:tc>
          <w:tcPr>
            <w:tcW w:w="10440" w:type="dxa"/>
            <w:gridSpan w:val="8"/>
            <w:shd w:val="clear" w:color="auto" w:fill="auto"/>
            <w:vAlign w:val="center"/>
          </w:tcPr>
          <w:p w14:paraId="4B8DECD1" w14:textId="3E6227E1" w:rsidR="00A53978" w:rsidRDefault="00A53978" w:rsidP="000A2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Address:   </w:t>
            </w:r>
          </w:p>
        </w:tc>
      </w:tr>
      <w:tr w:rsidR="007C5CF6" w:rsidRPr="005A18EF" w14:paraId="294C3E73" w14:textId="77777777" w:rsidTr="00286072">
        <w:trPr>
          <w:trHeight w:val="397"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4AAE1" w14:textId="77777777" w:rsidR="007C5CF6" w:rsidRPr="007C5CF6" w:rsidRDefault="00286072" w:rsidP="007C5CF6">
            <w:pPr>
              <w:jc w:val="center"/>
              <w:rPr>
                <w:b/>
                <w:sz w:val="20"/>
                <w:szCs w:val="20"/>
              </w:rPr>
            </w:pPr>
            <w:r w:rsidRPr="003F5B88">
              <w:rPr>
                <w:b/>
                <w:sz w:val="18"/>
                <w:szCs w:val="20"/>
              </w:rPr>
              <w:t xml:space="preserve">Office Use </w:t>
            </w:r>
            <w:proofErr w:type="gramStart"/>
            <w:r w:rsidRPr="003F5B88">
              <w:rPr>
                <w:b/>
                <w:sz w:val="18"/>
                <w:szCs w:val="20"/>
              </w:rPr>
              <w:t>Only  -</w:t>
            </w:r>
            <w:proofErr w:type="gramEnd"/>
            <w:r w:rsidRPr="003F5B88">
              <w:rPr>
                <w:b/>
                <w:sz w:val="18"/>
                <w:szCs w:val="20"/>
              </w:rPr>
              <w:t xml:space="preserve">  </w:t>
            </w:r>
            <w:r w:rsidR="007C5CF6" w:rsidRPr="003F5B88">
              <w:rPr>
                <w:b/>
                <w:sz w:val="18"/>
                <w:szCs w:val="20"/>
              </w:rPr>
              <w:t>Nature of Support Required</w:t>
            </w:r>
          </w:p>
        </w:tc>
      </w:tr>
      <w:tr w:rsidR="00A91462" w:rsidRPr="005A18EF" w14:paraId="40ADF4D4" w14:textId="77777777" w:rsidTr="00C8784E">
        <w:trPr>
          <w:trHeight w:val="732"/>
        </w:trPr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6D048AE8" w14:textId="77777777" w:rsidR="00A91462" w:rsidRPr="00C8784E" w:rsidRDefault="00A91462" w:rsidP="00F545E8">
            <w:pPr>
              <w:rPr>
                <w:sz w:val="6"/>
                <w:szCs w:val="20"/>
              </w:rPr>
            </w:pPr>
          </w:p>
          <w:p w14:paraId="6251CAE8" w14:textId="77777777" w:rsidR="00A91462" w:rsidRPr="00C8784E" w:rsidRDefault="00A91462" w:rsidP="00F545E8">
            <w:pPr>
              <w:rPr>
                <w:sz w:val="16"/>
                <w:szCs w:val="20"/>
              </w:rPr>
            </w:pPr>
            <w:r w:rsidRPr="00C8784E">
              <w:rPr>
                <w:sz w:val="18"/>
                <w:szCs w:val="20"/>
              </w:rPr>
              <w:t>IDVA</w:t>
            </w:r>
            <w:r w:rsidR="0018613F" w:rsidRPr="00C8784E">
              <w:rPr>
                <w:sz w:val="18"/>
                <w:szCs w:val="20"/>
              </w:rPr>
              <w:t xml:space="preserve">       </w:t>
            </w:r>
            <w:r w:rsidR="00C8784E" w:rsidRPr="00C8784E">
              <w:rPr>
                <w:sz w:val="18"/>
                <w:szCs w:val="20"/>
              </w:rPr>
              <w:t xml:space="preserve">         </w:t>
            </w:r>
            <w:r w:rsidR="0018613F" w:rsidRPr="00C8784E">
              <w:rPr>
                <w:sz w:val="18"/>
                <w:szCs w:val="20"/>
              </w:rPr>
              <w:t xml:space="preserve">   </w:t>
            </w:r>
            <w:r w:rsidRPr="00C8784E">
              <w:rPr>
                <w:sz w:val="18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923724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76E22462" w14:textId="77777777" w:rsidR="00C8784E" w:rsidRPr="00C8784E" w:rsidRDefault="00A91462" w:rsidP="00C8784E">
            <w:pPr>
              <w:rPr>
                <w:sz w:val="12"/>
                <w:szCs w:val="20"/>
              </w:rPr>
            </w:pPr>
            <w:r w:rsidRPr="00C8784E">
              <w:rPr>
                <w:sz w:val="12"/>
                <w:szCs w:val="20"/>
              </w:rPr>
              <w:t xml:space="preserve">(Please include a copy of the </w:t>
            </w:r>
          </w:p>
          <w:p w14:paraId="5C9AB857" w14:textId="77777777" w:rsidR="00A91462" w:rsidRPr="00C8784E" w:rsidRDefault="00A91462" w:rsidP="00C8784E">
            <w:pPr>
              <w:rPr>
                <w:sz w:val="8"/>
                <w:szCs w:val="20"/>
              </w:rPr>
            </w:pPr>
            <w:r w:rsidRPr="00C8784E">
              <w:rPr>
                <w:sz w:val="12"/>
                <w:szCs w:val="20"/>
              </w:rPr>
              <w:t>CAADA DASH Risk Assess)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14:paraId="369EBB72" w14:textId="77777777" w:rsidR="00A91462" w:rsidRPr="00C8784E" w:rsidRDefault="00A91462" w:rsidP="00C8784E">
            <w:pPr>
              <w:rPr>
                <w:sz w:val="20"/>
                <w:szCs w:val="20"/>
              </w:rPr>
            </w:pPr>
            <w:r w:rsidRPr="00C8784E">
              <w:rPr>
                <w:sz w:val="18"/>
                <w:szCs w:val="20"/>
              </w:rPr>
              <w:t>ISVA</w:t>
            </w:r>
            <w:r w:rsidR="0018613F" w:rsidRPr="00C8784E">
              <w:rPr>
                <w:sz w:val="18"/>
                <w:szCs w:val="20"/>
              </w:rPr>
              <w:t xml:space="preserve"> </w:t>
            </w:r>
            <w:r w:rsidR="0018613F" w:rsidRPr="00C8784E">
              <w:rPr>
                <w:sz w:val="20"/>
                <w:szCs w:val="20"/>
              </w:rPr>
              <w:t xml:space="preserve">    </w:t>
            </w:r>
            <w:r w:rsidR="003F5B88" w:rsidRPr="00C8784E">
              <w:rPr>
                <w:sz w:val="20"/>
                <w:szCs w:val="20"/>
              </w:rPr>
              <w:t xml:space="preserve">     </w:t>
            </w:r>
            <w:r w:rsidR="00C8784E" w:rsidRPr="00C8784E">
              <w:rPr>
                <w:sz w:val="20"/>
                <w:szCs w:val="20"/>
              </w:rPr>
              <w:t xml:space="preserve">   </w:t>
            </w:r>
            <w:r w:rsidR="00DA3E42" w:rsidRPr="00C8784E">
              <w:rPr>
                <w:sz w:val="20"/>
                <w:szCs w:val="20"/>
              </w:rPr>
              <w:t xml:space="preserve"> </w:t>
            </w:r>
            <w:r w:rsidR="0018613F" w:rsidRPr="00C8784E">
              <w:rPr>
                <w:sz w:val="20"/>
                <w:szCs w:val="20"/>
              </w:rPr>
              <w:t xml:space="preserve"> </w:t>
            </w:r>
            <w:r w:rsidR="00C8784E">
              <w:rPr>
                <w:sz w:val="20"/>
                <w:szCs w:val="20"/>
              </w:rPr>
              <w:t xml:space="preserve">      </w:t>
            </w:r>
            <w:r w:rsidR="0018613F" w:rsidRPr="00C8784E">
              <w:rPr>
                <w:sz w:val="20"/>
                <w:szCs w:val="20"/>
              </w:rPr>
              <w:t xml:space="preserve"> </w:t>
            </w:r>
            <w:r w:rsidRPr="00C8784E">
              <w:rPr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9130040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7CC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9D617" w14:textId="77777777" w:rsidR="00A91462" w:rsidRPr="00C8784E" w:rsidRDefault="0018613F" w:rsidP="00C8784E">
            <w:pPr>
              <w:rPr>
                <w:sz w:val="20"/>
                <w:szCs w:val="20"/>
              </w:rPr>
            </w:pPr>
            <w:r w:rsidRPr="00C8784E">
              <w:rPr>
                <w:sz w:val="18"/>
                <w:szCs w:val="20"/>
              </w:rPr>
              <w:t>E</w:t>
            </w:r>
            <w:r w:rsidR="00A91462" w:rsidRPr="00C8784E">
              <w:rPr>
                <w:sz w:val="18"/>
                <w:szCs w:val="20"/>
              </w:rPr>
              <w:t>ngagement &amp;</w:t>
            </w:r>
            <w:r w:rsidR="00286072" w:rsidRPr="00C8784E">
              <w:rPr>
                <w:sz w:val="18"/>
                <w:szCs w:val="20"/>
              </w:rPr>
              <w:t xml:space="preserve"> Re</w:t>
            </w:r>
            <w:r w:rsidR="003F5B88" w:rsidRPr="00C8784E">
              <w:rPr>
                <w:sz w:val="18"/>
                <w:szCs w:val="20"/>
              </w:rPr>
              <w:t>c</w:t>
            </w:r>
            <w:r w:rsidR="00A91462" w:rsidRPr="00C8784E">
              <w:rPr>
                <w:sz w:val="18"/>
                <w:szCs w:val="20"/>
              </w:rPr>
              <w:t>overy</w:t>
            </w:r>
            <w:r w:rsidR="00C8784E" w:rsidRPr="00C8784E">
              <w:rPr>
                <w:sz w:val="18"/>
                <w:szCs w:val="20"/>
              </w:rPr>
              <w:t xml:space="preserve">  </w:t>
            </w:r>
            <w:r w:rsidRPr="00C8784E">
              <w:rPr>
                <w:sz w:val="18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7300373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C8784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6E361" w14:textId="77777777" w:rsidR="00A91462" w:rsidRPr="00C8784E" w:rsidRDefault="00A91462" w:rsidP="00C8784E">
            <w:pPr>
              <w:rPr>
                <w:sz w:val="20"/>
                <w:szCs w:val="20"/>
              </w:rPr>
            </w:pPr>
            <w:r w:rsidRPr="00C8784E">
              <w:rPr>
                <w:sz w:val="18"/>
                <w:szCs w:val="20"/>
              </w:rPr>
              <w:t xml:space="preserve">Safe Home / </w:t>
            </w:r>
            <w:r w:rsidR="00D37E95" w:rsidRPr="00C8784E">
              <w:rPr>
                <w:sz w:val="18"/>
                <w:szCs w:val="20"/>
              </w:rPr>
              <w:t>Ref</w:t>
            </w:r>
            <w:r w:rsidRPr="00C8784E">
              <w:rPr>
                <w:sz w:val="18"/>
                <w:szCs w:val="20"/>
              </w:rPr>
              <w:t>uge Referral</w:t>
            </w:r>
            <w:r w:rsidR="0018613F" w:rsidRPr="00C8784E">
              <w:rPr>
                <w:sz w:val="18"/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54862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F545E8" w:rsidRPr="005A18EF" w14:paraId="3FF2AAEE" w14:textId="77777777" w:rsidTr="00C8784E">
        <w:trPr>
          <w:trHeight w:val="567"/>
        </w:trPr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6C964BD8" w14:textId="77777777" w:rsidR="00F545E8" w:rsidRPr="007C5CF6" w:rsidRDefault="006C5722" w:rsidP="00EA7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E88DB6" w14:textId="77777777" w:rsidR="00F545E8" w:rsidRPr="00EA75C0" w:rsidRDefault="00F545E8" w:rsidP="003F5B88">
            <w:pPr>
              <w:rPr>
                <w:sz w:val="20"/>
                <w:szCs w:val="20"/>
              </w:rPr>
            </w:pPr>
            <w:proofErr w:type="spellStart"/>
            <w:r w:rsidRPr="003F5B88">
              <w:rPr>
                <w:sz w:val="18"/>
                <w:szCs w:val="20"/>
              </w:rPr>
              <w:t>Blaby</w:t>
            </w:r>
            <w:proofErr w:type="spellEnd"/>
            <w:r w:rsidR="0018613F" w:rsidRPr="003F5B88">
              <w:rPr>
                <w:sz w:val="18"/>
                <w:szCs w:val="20"/>
              </w:rPr>
              <w:t xml:space="preserve">  </w:t>
            </w:r>
            <w:r w:rsidR="0018613F">
              <w:rPr>
                <w:sz w:val="20"/>
                <w:szCs w:val="20"/>
              </w:rPr>
              <w:t xml:space="preserve">  </w:t>
            </w:r>
            <w:r w:rsidR="00286072">
              <w:rPr>
                <w:sz w:val="20"/>
                <w:szCs w:val="20"/>
              </w:rPr>
              <w:t xml:space="preserve">     </w:t>
            </w:r>
            <w:r w:rsidR="000B2C0D">
              <w:rPr>
                <w:sz w:val="20"/>
                <w:szCs w:val="20"/>
              </w:rPr>
              <w:t xml:space="preserve">    </w:t>
            </w:r>
            <w:r w:rsidR="00286072">
              <w:rPr>
                <w:sz w:val="20"/>
                <w:szCs w:val="20"/>
              </w:rPr>
              <w:t xml:space="preserve">   </w:t>
            </w:r>
            <w:r w:rsidR="003F5B88">
              <w:rPr>
                <w:sz w:val="20"/>
                <w:szCs w:val="20"/>
              </w:rPr>
              <w:t xml:space="preserve">   </w:t>
            </w:r>
            <w:r w:rsidR="00286072">
              <w:rPr>
                <w:sz w:val="20"/>
                <w:szCs w:val="20"/>
              </w:rPr>
              <w:t xml:space="preserve"> </w:t>
            </w:r>
            <w:r w:rsidR="0018613F">
              <w:rPr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466495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14:paraId="60915CDA" w14:textId="22675DB9" w:rsidR="00F545E8" w:rsidRPr="00EA75C0" w:rsidRDefault="00F545E8" w:rsidP="00EA75C0">
            <w:pPr>
              <w:rPr>
                <w:sz w:val="20"/>
                <w:szCs w:val="20"/>
              </w:rPr>
            </w:pPr>
            <w:proofErr w:type="spellStart"/>
            <w:r w:rsidRPr="003F5B88">
              <w:rPr>
                <w:sz w:val="18"/>
                <w:szCs w:val="20"/>
              </w:rPr>
              <w:t>Charnwood</w:t>
            </w:r>
            <w:proofErr w:type="spellEnd"/>
            <w:r w:rsidR="00DA3E42">
              <w:rPr>
                <w:sz w:val="20"/>
                <w:szCs w:val="20"/>
              </w:rPr>
              <w:t xml:space="preserve">   </w:t>
            </w:r>
            <w:r w:rsidR="003F5B88">
              <w:rPr>
                <w:sz w:val="20"/>
                <w:szCs w:val="20"/>
              </w:rPr>
              <w:t xml:space="preserve">     </w:t>
            </w:r>
            <w:r w:rsidR="00DA3E42">
              <w:rPr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809168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2EF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43A3F9F3" w14:textId="77777777" w:rsidR="00F545E8" w:rsidRPr="00EA75C0" w:rsidRDefault="00F545E8" w:rsidP="003F5B88">
            <w:pPr>
              <w:rPr>
                <w:sz w:val="20"/>
                <w:szCs w:val="20"/>
              </w:rPr>
            </w:pPr>
            <w:r w:rsidRPr="003F5B88">
              <w:rPr>
                <w:sz w:val="18"/>
                <w:szCs w:val="20"/>
              </w:rPr>
              <w:t>Hinckley &amp; Bosworth</w:t>
            </w:r>
            <w:r w:rsidR="00DA3E42" w:rsidRPr="003F5B88">
              <w:rPr>
                <w:sz w:val="18"/>
                <w:szCs w:val="20"/>
              </w:rPr>
              <w:t xml:space="preserve"> </w:t>
            </w:r>
            <w:r w:rsidR="003F5B88">
              <w:rPr>
                <w:sz w:val="18"/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6147174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04B8C88E" w14:textId="77777777" w:rsidR="00F545E8" w:rsidRPr="00EA75C0" w:rsidRDefault="00F545E8" w:rsidP="00EA75C0">
            <w:pPr>
              <w:rPr>
                <w:sz w:val="20"/>
                <w:szCs w:val="20"/>
              </w:rPr>
            </w:pPr>
            <w:r w:rsidRPr="003F5B88">
              <w:rPr>
                <w:sz w:val="18"/>
                <w:szCs w:val="20"/>
              </w:rPr>
              <w:t>Melton</w:t>
            </w:r>
            <w:r>
              <w:rPr>
                <w:sz w:val="20"/>
                <w:szCs w:val="20"/>
              </w:rPr>
              <w:t xml:space="preserve"> </w:t>
            </w:r>
            <w:r w:rsidR="00DA3E42">
              <w:rPr>
                <w:sz w:val="20"/>
                <w:szCs w:val="20"/>
              </w:rPr>
              <w:t xml:space="preserve"> </w:t>
            </w:r>
            <w:r w:rsidR="000B2C0D">
              <w:rPr>
                <w:sz w:val="20"/>
                <w:szCs w:val="20"/>
              </w:rPr>
              <w:t xml:space="preserve">    </w:t>
            </w:r>
            <w:r w:rsidR="00DA3E42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Cs w:val="20"/>
                </w:rPr>
                <w:id w:val="13855296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F545E8" w:rsidRPr="005A18EF" w14:paraId="01D4C508" w14:textId="77777777" w:rsidTr="00C8784E">
        <w:trPr>
          <w:trHeight w:val="567"/>
        </w:trPr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5B9440E7" w14:textId="77777777" w:rsidR="00F545E8" w:rsidRPr="00EA75C0" w:rsidRDefault="00F545E8" w:rsidP="003F5B88">
            <w:pPr>
              <w:rPr>
                <w:sz w:val="20"/>
                <w:szCs w:val="20"/>
              </w:rPr>
            </w:pPr>
            <w:r w:rsidRPr="008F0AE0">
              <w:rPr>
                <w:sz w:val="12"/>
                <w:szCs w:val="12"/>
              </w:rPr>
              <w:t xml:space="preserve"> </w:t>
            </w:r>
            <w:r w:rsidR="00760D2B" w:rsidRPr="003F5B88">
              <w:rPr>
                <w:sz w:val="18"/>
                <w:szCs w:val="20"/>
              </w:rPr>
              <w:t>Leicester City</w:t>
            </w:r>
            <w:r w:rsidR="00DA3E42" w:rsidRPr="003F5B88">
              <w:rPr>
                <w:sz w:val="18"/>
                <w:szCs w:val="20"/>
              </w:rPr>
              <w:t xml:space="preserve"> </w:t>
            </w:r>
            <w:r w:rsidR="000B2C0D">
              <w:rPr>
                <w:sz w:val="18"/>
                <w:szCs w:val="20"/>
              </w:rPr>
              <w:t xml:space="preserve">   </w:t>
            </w:r>
            <w:r w:rsidR="003F5B88">
              <w:rPr>
                <w:sz w:val="18"/>
                <w:szCs w:val="20"/>
              </w:rPr>
              <w:t xml:space="preserve">    </w:t>
            </w:r>
            <w:r w:rsidR="00DA3E42" w:rsidRPr="003F5B88">
              <w:rPr>
                <w:sz w:val="18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366399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18AD2F4" w14:textId="77777777" w:rsidR="00F545E8" w:rsidRPr="00EA75C0" w:rsidRDefault="00813B19" w:rsidP="00286072">
            <w:pPr>
              <w:rPr>
                <w:sz w:val="20"/>
                <w:szCs w:val="20"/>
              </w:rPr>
            </w:pPr>
            <w:proofErr w:type="spellStart"/>
            <w:r w:rsidRPr="003F5B88">
              <w:rPr>
                <w:sz w:val="18"/>
                <w:szCs w:val="20"/>
              </w:rPr>
              <w:t>Harborough</w:t>
            </w:r>
            <w:proofErr w:type="spellEnd"/>
            <w:r w:rsidR="00F545E8" w:rsidRPr="003F5B88">
              <w:rPr>
                <w:sz w:val="18"/>
                <w:szCs w:val="20"/>
              </w:rPr>
              <w:t xml:space="preserve"> </w:t>
            </w:r>
            <w:r w:rsidR="00DA3E42" w:rsidRPr="003F5B88">
              <w:rPr>
                <w:sz w:val="18"/>
                <w:szCs w:val="20"/>
              </w:rPr>
              <w:t xml:space="preserve"> </w:t>
            </w:r>
            <w:r w:rsidR="003F5B88">
              <w:rPr>
                <w:sz w:val="18"/>
                <w:szCs w:val="20"/>
              </w:rPr>
              <w:t xml:space="preserve">  </w:t>
            </w:r>
            <w:r w:rsidR="000B2C0D">
              <w:rPr>
                <w:sz w:val="18"/>
                <w:szCs w:val="20"/>
              </w:rPr>
              <w:t xml:space="preserve">    </w:t>
            </w:r>
            <w:r w:rsidR="003F5B88">
              <w:rPr>
                <w:sz w:val="18"/>
                <w:szCs w:val="20"/>
              </w:rPr>
              <w:t xml:space="preserve">   </w:t>
            </w:r>
            <w:r w:rsidR="00DA3E42" w:rsidRPr="003F5B88">
              <w:rPr>
                <w:sz w:val="18"/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21083046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A3E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14:paraId="25CBD034" w14:textId="77777777" w:rsidR="00F545E8" w:rsidRPr="00C8784E" w:rsidRDefault="00C8784E" w:rsidP="000B2C0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NWL</w:t>
            </w:r>
            <w:r w:rsidR="003F5B88">
              <w:rPr>
                <w:sz w:val="18"/>
                <w:szCs w:val="20"/>
              </w:rPr>
              <w:t xml:space="preserve"> </w:t>
            </w:r>
            <w:r w:rsidR="000B2C0D">
              <w:rPr>
                <w:sz w:val="18"/>
                <w:szCs w:val="20"/>
              </w:rPr>
              <w:t xml:space="preserve">                </w:t>
            </w:r>
            <w:r w:rsidR="003F5B88">
              <w:rPr>
                <w:sz w:val="18"/>
                <w:szCs w:val="20"/>
              </w:rPr>
              <w:t xml:space="preserve">  </w:t>
            </w:r>
            <w:r w:rsidR="00DA3E42" w:rsidRPr="003F5B88">
              <w:rPr>
                <w:sz w:val="18"/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13100550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54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6FF3482" w14:textId="77777777" w:rsidR="00F545E8" w:rsidRPr="00EA75C0" w:rsidRDefault="00F545E8" w:rsidP="003F5B88">
            <w:pPr>
              <w:rPr>
                <w:sz w:val="20"/>
                <w:szCs w:val="20"/>
              </w:rPr>
            </w:pPr>
            <w:r w:rsidRPr="003F5B88">
              <w:rPr>
                <w:sz w:val="18"/>
                <w:szCs w:val="20"/>
              </w:rPr>
              <w:t xml:space="preserve">Oadby &amp; Wigston  </w:t>
            </w:r>
            <w:r w:rsidR="003F5B88">
              <w:rPr>
                <w:sz w:val="18"/>
                <w:szCs w:val="20"/>
              </w:rPr>
              <w:t xml:space="preserve">      </w:t>
            </w:r>
            <w:sdt>
              <w:sdtPr>
                <w:rPr>
                  <w:szCs w:val="20"/>
                </w:rPr>
                <w:id w:val="-16322389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578E1BFE" w14:textId="77777777" w:rsidR="00F545E8" w:rsidRPr="00EA75C0" w:rsidRDefault="00760D2B" w:rsidP="00760D2B">
            <w:pPr>
              <w:rPr>
                <w:sz w:val="20"/>
                <w:szCs w:val="20"/>
              </w:rPr>
            </w:pPr>
            <w:r w:rsidRPr="003F5B88">
              <w:rPr>
                <w:sz w:val="18"/>
                <w:szCs w:val="20"/>
              </w:rPr>
              <w:t>Rutland</w:t>
            </w:r>
            <w:r w:rsidR="00DA3E42" w:rsidRPr="003F5B88">
              <w:rPr>
                <w:sz w:val="18"/>
                <w:szCs w:val="20"/>
              </w:rPr>
              <w:t xml:space="preserve"> </w:t>
            </w:r>
            <w:r w:rsidR="00DA3E42">
              <w:rPr>
                <w:sz w:val="20"/>
                <w:szCs w:val="20"/>
              </w:rPr>
              <w:t xml:space="preserve">  </w:t>
            </w:r>
            <w:r w:rsidR="000B2C0D">
              <w:rPr>
                <w:sz w:val="20"/>
                <w:szCs w:val="20"/>
              </w:rPr>
              <w:t xml:space="preserve">    </w:t>
            </w:r>
            <w:r w:rsidR="00DA3E42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727681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</w:tbl>
    <w:p w14:paraId="5A976AA5" w14:textId="77777777" w:rsidR="00D468A8" w:rsidRPr="00352F98" w:rsidRDefault="00D468A8">
      <w:pPr>
        <w:rPr>
          <w:sz w:val="12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240"/>
        <w:gridCol w:w="1985"/>
        <w:gridCol w:w="33"/>
        <w:gridCol w:w="1597"/>
        <w:gridCol w:w="1633"/>
      </w:tblGrid>
      <w:tr w:rsidR="00470948" w:rsidRPr="005A18EF" w14:paraId="0B40686A" w14:textId="77777777" w:rsidTr="00E052F4">
        <w:trPr>
          <w:trHeight w:val="397"/>
        </w:trPr>
        <w:tc>
          <w:tcPr>
            <w:tcW w:w="10436" w:type="dxa"/>
            <w:gridSpan w:val="6"/>
            <w:shd w:val="clear" w:color="auto" w:fill="CBCBCB"/>
            <w:vAlign w:val="center"/>
          </w:tcPr>
          <w:p w14:paraId="7DE31242" w14:textId="77777777" w:rsidR="00470948" w:rsidRPr="005A18EF" w:rsidRDefault="00A91462" w:rsidP="005A18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Primary Victim</w:t>
            </w:r>
            <w:r w:rsidR="00470948" w:rsidRPr="005A18EF">
              <w:rPr>
                <w:b/>
                <w:sz w:val="20"/>
                <w:szCs w:val="20"/>
              </w:rPr>
              <w:t xml:space="preserve"> Details</w:t>
            </w:r>
          </w:p>
        </w:tc>
      </w:tr>
      <w:tr w:rsidR="00470948" w:rsidRPr="005A18EF" w14:paraId="63A9765E" w14:textId="77777777" w:rsidTr="00E052F4">
        <w:trPr>
          <w:trHeight w:val="1255"/>
        </w:trPr>
        <w:tc>
          <w:tcPr>
            <w:tcW w:w="5188" w:type="dxa"/>
            <w:gridSpan w:val="2"/>
          </w:tcPr>
          <w:p w14:paraId="40F2567E" w14:textId="77777777" w:rsidR="000B7ACB" w:rsidRPr="005A18EF" w:rsidRDefault="000B7ACB">
            <w:pPr>
              <w:rPr>
                <w:sz w:val="12"/>
                <w:szCs w:val="12"/>
              </w:rPr>
            </w:pPr>
          </w:p>
          <w:p w14:paraId="2BECEB27" w14:textId="4E0E01C5" w:rsidR="00470948" w:rsidRDefault="00A82588" w:rsidP="00352F98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Forename</w:t>
            </w:r>
            <w:r w:rsidR="00980A5C">
              <w:rPr>
                <w:sz w:val="20"/>
                <w:szCs w:val="20"/>
              </w:rPr>
              <w:t>(s):</w:t>
            </w:r>
            <w:r w:rsidR="000A2EFB">
              <w:rPr>
                <w:sz w:val="20"/>
                <w:szCs w:val="20"/>
              </w:rPr>
              <w:t xml:space="preserve">  </w:t>
            </w:r>
          </w:p>
          <w:p w14:paraId="3B0606AB" w14:textId="3C53480E" w:rsidR="00980A5C" w:rsidRPr="005A18EF" w:rsidRDefault="00980A5C" w:rsidP="00352F98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Surname:</w:t>
            </w:r>
            <w:r w:rsidR="000A2EFB">
              <w:rPr>
                <w:sz w:val="20"/>
                <w:szCs w:val="20"/>
              </w:rPr>
              <w:t xml:space="preserve">   </w:t>
            </w:r>
            <w:r w:rsidR="00AE7CCB">
              <w:rPr>
                <w:sz w:val="20"/>
                <w:szCs w:val="20"/>
              </w:rPr>
              <w:t xml:space="preserve">  </w:t>
            </w:r>
          </w:p>
          <w:p w14:paraId="151D32B3" w14:textId="77777777" w:rsidR="000A2EFB" w:rsidRDefault="00470948" w:rsidP="000A2EFB">
            <w:pPr>
              <w:spacing w:after="80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Date of Birth</w:t>
            </w:r>
            <w:r w:rsidR="00793808" w:rsidRPr="005A18EF">
              <w:rPr>
                <w:sz w:val="20"/>
                <w:szCs w:val="20"/>
              </w:rPr>
              <w:t>:</w:t>
            </w:r>
            <w:r w:rsidR="00AE7CCB">
              <w:rPr>
                <w:sz w:val="20"/>
                <w:szCs w:val="20"/>
              </w:rPr>
              <w:t xml:space="preserve">  </w:t>
            </w:r>
          </w:p>
          <w:p w14:paraId="713A9D3E" w14:textId="291D7555" w:rsidR="000B7ACB" w:rsidRPr="00FB5F97" w:rsidRDefault="00E052F4" w:rsidP="000A2EFB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Age: </w:t>
            </w:r>
            <w:sdt>
              <w:sdtPr>
                <w:rPr>
                  <w:sz w:val="20"/>
                  <w:szCs w:val="20"/>
                </w:rPr>
                <w:id w:val="-934132058"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 </w:t>
                </w:r>
              </w:sdtContent>
            </w:sdt>
            <w:r w:rsidR="000A2EFB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248" w:type="dxa"/>
            <w:gridSpan w:val="4"/>
          </w:tcPr>
          <w:p w14:paraId="70AF4C88" w14:textId="77777777" w:rsidR="000B7ACB" w:rsidRPr="005A18EF" w:rsidRDefault="000B7ACB">
            <w:pPr>
              <w:rPr>
                <w:sz w:val="16"/>
                <w:szCs w:val="16"/>
              </w:rPr>
            </w:pPr>
          </w:p>
          <w:p w14:paraId="1017E4BC" w14:textId="77777777" w:rsidR="00470948" w:rsidRPr="005A18EF" w:rsidRDefault="00470948" w:rsidP="00352F98">
            <w:pPr>
              <w:spacing w:after="80"/>
              <w:rPr>
                <w:sz w:val="20"/>
                <w:szCs w:val="20"/>
              </w:rPr>
            </w:pPr>
            <w:proofErr w:type="gramStart"/>
            <w:r w:rsidRPr="005A18EF">
              <w:rPr>
                <w:sz w:val="20"/>
                <w:szCs w:val="20"/>
              </w:rPr>
              <w:t>Telephone</w:t>
            </w:r>
            <w:r w:rsidR="00F87E21" w:rsidRPr="005A18EF">
              <w:rPr>
                <w:sz w:val="20"/>
                <w:szCs w:val="20"/>
              </w:rPr>
              <w:t xml:space="preserve"> </w:t>
            </w:r>
            <w:r w:rsidR="009075CB" w:rsidRPr="005A18EF">
              <w:rPr>
                <w:sz w:val="20"/>
                <w:szCs w:val="20"/>
              </w:rPr>
              <w:t>:</w:t>
            </w:r>
            <w:proofErr w:type="gramEnd"/>
            <w:r w:rsidR="00AE7CCB">
              <w:rPr>
                <w:sz w:val="20"/>
                <w:szCs w:val="20"/>
              </w:rPr>
              <w:t xml:space="preserve">  </w:t>
            </w:r>
          </w:p>
          <w:p w14:paraId="7FAEC65A" w14:textId="598EFBE8" w:rsidR="00470948" w:rsidRDefault="00470948" w:rsidP="00352F98">
            <w:pPr>
              <w:spacing w:after="80"/>
              <w:rPr>
                <w:sz w:val="20"/>
                <w:szCs w:val="20"/>
              </w:rPr>
            </w:pPr>
            <w:proofErr w:type="gramStart"/>
            <w:r w:rsidRPr="005A18EF">
              <w:rPr>
                <w:sz w:val="20"/>
                <w:szCs w:val="20"/>
              </w:rPr>
              <w:t>Mobile</w:t>
            </w:r>
            <w:r w:rsidR="00F87E21" w:rsidRPr="005A18EF">
              <w:rPr>
                <w:sz w:val="20"/>
                <w:szCs w:val="20"/>
              </w:rPr>
              <w:t xml:space="preserve"> </w:t>
            </w:r>
            <w:r w:rsidR="00793808" w:rsidRPr="005A18EF">
              <w:rPr>
                <w:sz w:val="20"/>
                <w:szCs w:val="20"/>
              </w:rPr>
              <w:t>:</w:t>
            </w:r>
            <w:proofErr w:type="gramEnd"/>
            <w:r w:rsidR="0027068A">
              <w:rPr>
                <w:sz w:val="20"/>
                <w:szCs w:val="20"/>
              </w:rPr>
              <w:t xml:space="preserve"> </w:t>
            </w:r>
            <w:r w:rsidR="00AE7CCB">
              <w:rPr>
                <w:sz w:val="20"/>
                <w:szCs w:val="20"/>
              </w:rPr>
              <w:t xml:space="preserve">  </w:t>
            </w:r>
          </w:p>
          <w:p w14:paraId="6EFC6487" w14:textId="1C0E1634" w:rsidR="00304706" w:rsidRPr="006E6D67" w:rsidRDefault="00980A5C" w:rsidP="000A2EFB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  <w:r w:rsidR="00AE7CCB">
              <w:rPr>
                <w:sz w:val="20"/>
                <w:szCs w:val="20"/>
              </w:rPr>
              <w:t xml:space="preserve"> </w:t>
            </w:r>
          </w:p>
        </w:tc>
      </w:tr>
      <w:tr w:rsidR="00FB5F97" w:rsidRPr="005A18EF" w14:paraId="646CDCEB" w14:textId="77777777" w:rsidTr="00E052F4">
        <w:trPr>
          <w:trHeight w:val="353"/>
        </w:trPr>
        <w:tc>
          <w:tcPr>
            <w:tcW w:w="5188" w:type="dxa"/>
            <w:gridSpan w:val="2"/>
            <w:vMerge w:val="restart"/>
          </w:tcPr>
          <w:p w14:paraId="6EC219E9" w14:textId="798373FE" w:rsidR="001D0D1B" w:rsidRPr="001D0D1B" w:rsidRDefault="008A7D8C" w:rsidP="000A2E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  <w:r w:rsidR="00AE7CCB">
              <w:rPr>
                <w:sz w:val="20"/>
                <w:szCs w:val="20"/>
              </w:rPr>
              <w:t xml:space="preserve">      </w:t>
            </w:r>
          </w:p>
          <w:p w14:paraId="107F5B92" w14:textId="68F41575" w:rsidR="00B20425" w:rsidRDefault="00E052F4" w:rsidP="00B2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</w:p>
          <w:p w14:paraId="00E8BCB2" w14:textId="77777777" w:rsidR="00B20425" w:rsidRPr="00E052F4" w:rsidRDefault="00B20425" w:rsidP="00B20425">
            <w:pPr>
              <w:rPr>
                <w:sz w:val="10"/>
                <w:szCs w:val="20"/>
              </w:rPr>
            </w:pPr>
          </w:p>
          <w:p w14:paraId="7B9BA52B" w14:textId="1F22F9F5" w:rsidR="00B20425" w:rsidRDefault="00B20425" w:rsidP="00672D7B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Code:</w:t>
            </w:r>
            <w:r w:rsidR="000A2EFB">
              <w:rPr>
                <w:sz w:val="20"/>
                <w:szCs w:val="20"/>
              </w:rPr>
              <w:t xml:space="preserve">   </w:t>
            </w:r>
            <w:r w:rsidR="001D0D1B" w:rsidRPr="001D0D1B">
              <w:rPr>
                <w:sz w:val="20"/>
                <w:szCs w:val="20"/>
              </w:rPr>
              <w:t xml:space="preserve"> </w:t>
            </w:r>
            <w:r w:rsidR="00AE7CC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48" w:type="dxa"/>
            <w:gridSpan w:val="4"/>
            <w:shd w:val="clear" w:color="auto" w:fill="CBCBCB"/>
            <w:vAlign w:val="center"/>
          </w:tcPr>
          <w:p w14:paraId="1D1C5EC8" w14:textId="77777777" w:rsidR="00FB5F97" w:rsidRPr="008A7D8C" w:rsidRDefault="00FB5F97" w:rsidP="00B07F9E">
            <w:pPr>
              <w:jc w:val="center"/>
              <w:rPr>
                <w:b/>
                <w:sz w:val="18"/>
                <w:szCs w:val="20"/>
              </w:rPr>
            </w:pPr>
            <w:r w:rsidRPr="008A7D8C">
              <w:rPr>
                <w:b/>
                <w:sz w:val="18"/>
                <w:szCs w:val="20"/>
              </w:rPr>
              <w:t>Safe Contact Methods</w:t>
            </w:r>
          </w:p>
        </w:tc>
      </w:tr>
      <w:tr w:rsidR="00B07F9E" w:rsidRPr="005A18EF" w14:paraId="6F0D1915" w14:textId="77777777" w:rsidTr="00E052F4">
        <w:trPr>
          <w:trHeight w:val="400"/>
        </w:trPr>
        <w:tc>
          <w:tcPr>
            <w:tcW w:w="5188" w:type="dxa"/>
            <w:gridSpan w:val="2"/>
            <w:vMerge/>
            <w:vAlign w:val="center"/>
          </w:tcPr>
          <w:p w14:paraId="3F642167" w14:textId="77777777" w:rsidR="00B07F9E" w:rsidRDefault="00B07F9E" w:rsidP="00683B6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F6233D2" w14:textId="77777777" w:rsidR="00B07F9E" w:rsidRPr="00FB5F97" w:rsidRDefault="00B07F9E" w:rsidP="00540403">
            <w:pPr>
              <w:spacing w:before="40" w:after="40"/>
              <w:rPr>
                <w:b/>
                <w:sz w:val="16"/>
                <w:szCs w:val="20"/>
              </w:rPr>
            </w:pPr>
            <w:r w:rsidRPr="00FB5F97">
              <w:rPr>
                <w:b/>
                <w:sz w:val="16"/>
                <w:szCs w:val="20"/>
              </w:rPr>
              <w:t xml:space="preserve">NOT Safe     </w:t>
            </w:r>
            <w:r w:rsidR="00DA3E42">
              <w:rPr>
                <w:b/>
                <w:sz w:val="16"/>
                <w:szCs w:val="20"/>
              </w:rPr>
              <w:t xml:space="preserve">        </w:t>
            </w:r>
            <w:sdt>
              <w:sdtPr>
                <w:rPr>
                  <w:szCs w:val="20"/>
                </w:rPr>
                <w:id w:val="-117611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2F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vAlign w:val="center"/>
          </w:tcPr>
          <w:p w14:paraId="756B0376" w14:textId="77D55F8A" w:rsidR="00B07F9E" w:rsidRPr="00FB5F97" w:rsidRDefault="00B07F9E" w:rsidP="00FB5F97">
            <w:pPr>
              <w:spacing w:before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Call Safe      </w:t>
            </w:r>
            <w:r w:rsidR="00DA3E42">
              <w:rPr>
                <w:sz w:val="16"/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1350060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2EF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                                 </w:t>
            </w:r>
          </w:p>
        </w:tc>
        <w:tc>
          <w:tcPr>
            <w:tcW w:w="1633" w:type="dxa"/>
            <w:vAlign w:val="center"/>
          </w:tcPr>
          <w:p w14:paraId="2570AF98" w14:textId="77777777" w:rsidR="00B07F9E" w:rsidRPr="00FB5F97" w:rsidRDefault="00B07F9E" w:rsidP="00FB5F97">
            <w:pPr>
              <w:spacing w:before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Other:</w:t>
            </w:r>
          </w:p>
        </w:tc>
      </w:tr>
      <w:tr w:rsidR="00E052F4" w:rsidRPr="005A18EF" w14:paraId="46CCB4FA" w14:textId="77777777" w:rsidTr="00E052F4">
        <w:trPr>
          <w:trHeight w:val="393"/>
        </w:trPr>
        <w:tc>
          <w:tcPr>
            <w:tcW w:w="5188" w:type="dxa"/>
            <w:gridSpan w:val="2"/>
            <w:vMerge/>
            <w:vAlign w:val="center"/>
          </w:tcPr>
          <w:p w14:paraId="648823AD" w14:textId="77777777" w:rsidR="00E052F4" w:rsidRDefault="00E052F4" w:rsidP="00683B6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5CD9729" w14:textId="251F4E0E" w:rsidR="00E052F4" w:rsidRDefault="00E052F4" w:rsidP="001D08D4">
            <w:pPr>
              <w:spacing w:before="12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Address</w:t>
            </w:r>
            <w:r w:rsidRPr="00FB5F97">
              <w:rPr>
                <w:noProof/>
                <w:sz w:val="16"/>
                <w:szCs w:val="20"/>
                <w:lang w:val="en-GB" w:eastAsia="en-GB"/>
              </w:rPr>
              <w:t xml:space="preserve"> Safe</w:t>
            </w:r>
            <w:r>
              <w:rPr>
                <w:noProof/>
                <w:sz w:val="16"/>
                <w:szCs w:val="20"/>
                <w:lang w:val="en-GB" w:eastAsia="en-GB"/>
              </w:rPr>
              <w:t xml:space="preserve">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12523495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2EFB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vAlign w:val="center"/>
          </w:tcPr>
          <w:p w14:paraId="4B2CEEA3" w14:textId="63E4DBFC" w:rsidR="00E052F4" w:rsidRDefault="00E052F4" w:rsidP="00FB5F97">
            <w:pPr>
              <w:spacing w:before="12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Text</w:t>
            </w:r>
            <w:r w:rsidRPr="00FB5F97">
              <w:rPr>
                <w:noProof/>
                <w:sz w:val="16"/>
                <w:szCs w:val="20"/>
                <w:lang w:val="en-GB" w:eastAsia="en-GB"/>
              </w:rPr>
              <w:t xml:space="preserve"> Safe</w:t>
            </w:r>
            <w:r>
              <w:rPr>
                <w:noProof/>
                <w:sz w:val="16"/>
                <w:szCs w:val="20"/>
                <w:lang w:val="en-GB" w:eastAsia="en-GB"/>
              </w:rPr>
              <w:t xml:space="preserve">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13801337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2EFB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sdt>
          <w:sdtPr>
            <w:rPr>
              <w:noProof/>
              <w:sz w:val="16"/>
              <w:szCs w:val="20"/>
              <w:lang w:val="en-GB" w:eastAsia="en-GB"/>
            </w:rPr>
            <w:id w:val="-5836894"/>
            <w:showingPlcHdr/>
          </w:sdtPr>
          <w:sdtEndPr/>
          <w:sdtContent>
            <w:tc>
              <w:tcPr>
                <w:tcW w:w="1633" w:type="dxa"/>
                <w:vMerge w:val="restart"/>
                <w:vAlign w:val="center"/>
              </w:tcPr>
              <w:p w14:paraId="15CBCEE4" w14:textId="77777777" w:rsidR="00E052F4" w:rsidRDefault="00E052F4" w:rsidP="00E052F4">
                <w:pPr>
                  <w:rPr>
                    <w:noProof/>
                    <w:sz w:val="16"/>
                    <w:szCs w:val="20"/>
                    <w:lang w:val="en-GB" w:eastAsia="en-GB"/>
                  </w:rPr>
                </w:pPr>
                <w:r w:rsidRPr="00E052F4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E052F4" w:rsidRPr="005A18EF" w14:paraId="23E7633F" w14:textId="77777777" w:rsidTr="00E052F4">
        <w:trPr>
          <w:trHeight w:val="313"/>
        </w:trPr>
        <w:tc>
          <w:tcPr>
            <w:tcW w:w="5188" w:type="dxa"/>
            <w:gridSpan w:val="2"/>
            <w:vMerge/>
            <w:vAlign w:val="center"/>
          </w:tcPr>
          <w:p w14:paraId="3647C4D8" w14:textId="77777777" w:rsidR="00E052F4" w:rsidRDefault="00E052F4" w:rsidP="00683B6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A576D21" w14:textId="3AC8D285" w:rsidR="00E052F4" w:rsidRDefault="00E052F4" w:rsidP="008A7D8C">
            <w:pPr>
              <w:spacing w:before="120" w:after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Phone</w:t>
            </w:r>
            <w:r w:rsidRPr="00FB5F97">
              <w:rPr>
                <w:noProof/>
                <w:sz w:val="16"/>
                <w:szCs w:val="20"/>
                <w:lang w:val="en-GB" w:eastAsia="en-GB"/>
              </w:rPr>
              <w:t xml:space="preserve"> Safe</w:t>
            </w:r>
            <w:r>
              <w:rPr>
                <w:noProof/>
                <w:sz w:val="16"/>
                <w:szCs w:val="20"/>
                <w:lang w:val="en-GB" w:eastAsia="en-GB"/>
              </w:rPr>
              <w:t xml:space="preserve">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8139935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2EFB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vAlign w:val="center"/>
          </w:tcPr>
          <w:p w14:paraId="070282F4" w14:textId="77777777" w:rsidR="00E052F4" w:rsidRDefault="00E052F4" w:rsidP="008A7D8C">
            <w:pPr>
              <w:spacing w:before="120" w:after="80"/>
              <w:rPr>
                <w:noProof/>
                <w:sz w:val="16"/>
                <w:szCs w:val="20"/>
                <w:lang w:val="en-GB" w:eastAsia="en-GB"/>
              </w:rPr>
            </w:pPr>
            <w:r w:rsidRPr="00FB5F97">
              <w:rPr>
                <w:noProof/>
                <w:sz w:val="16"/>
                <w:szCs w:val="20"/>
                <w:lang w:val="en-GB" w:eastAsia="en-GB"/>
              </w:rPr>
              <w:t>Email Safe</w:t>
            </w:r>
            <w:r>
              <w:rPr>
                <w:noProof/>
                <w:sz w:val="16"/>
                <w:szCs w:val="20"/>
                <w:lang w:val="en-GB" w:eastAsia="en-GB"/>
              </w:rPr>
              <w:t xml:space="preserve">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15148089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A3E42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33" w:type="dxa"/>
            <w:vMerge/>
            <w:vAlign w:val="center"/>
          </w:tcPr>
          <w:p w14:paraId="066676C7" w14:textId="77777777" w:rsidR="00E052F4" w:rsidRDefault="00E052F4" w:rsidP="008A7D8C">
            <w:pPr>
              <w:spacing w:before="120"/>
              <w:rPr>
                <w:noProof/>
                <w:sz w:val="16"/>
                <w:szCs w:val="20"/>
                <w:lang w:val="en-GB" w:eastAsia="en-GB"/>
              </w:rPr>
            </w:pPr>
          </w:p>
        </w:tc>
      </w:tr>
      <w:tr w:rsidR="006E6D67" w:rsidRPr="005A18EF" w14:paraId="2FECE52E" w14:textId="77777777" w:rsidTr="00E052F4">
        <w:trPr>
          <w:trHeight w:val="367"/>
        </w:trPr>
        <w:tc>
          <w:tcPr>
            <w:tcW w:w="5188" w:type="dxa"/>
            <w:gridSpan w:val="2"/>
            <w:vAlign w:val="center"/>
          </w:tcPr>
          <w:p w14:paraId="7ED72F24" w14:textId="77777777" w:rsidR="006E6D67" w:rsidRDefault="006E6D67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 Safe Contact:</w:t>
            </w:r>
            <w:r w:rsidR="00AE7CC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248" w:type="dxa"/>
            <w:gridSpan w:val="4"/>
            <w:vAlign w:val="center"/>
          </w:tcPr>
          <w:p w14:paraId="20386E51" w14:textId="77777777" w:rsidR="006E6D67" w:rsidRDefault="006E6D67" w:rsidP="005A7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 Safe Contact No:</w:t>
            </w:r>
            <w:r w:rsidR="00AE7CCB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113015321"/>
                <w:showingPlcHdr/>
              </w:sdtPr>
              <w:sdtEndPr/>
              <w:sdtContent>
                <w:r w:rsidR="00AE7CCB" w:rsidRPr="005E56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A7D8C" w:rsidRPr="005A18EF" w14:paraId="23091BD8" w14:textId="77777777" w:rsidTr="00E052F4">
        <w:trPr>
          <w:trHeight w:val="367"/>
        </w:trPr>
        <w:tc>
          <w:tcPr>
            <w:tcW w:w="2948" w:type="dxa"/>
            <w:vAlign w:val="center"/>
          </w:tcPr>
          <w:p w14:paraId="2E20E1B1" w14:textId="21E3DF98" w:rsidR="008A7D8C" w:rsidRDefault="008A7D8C" w:rsidP="006D4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Gender:</w:t>
            </w:r>
            <w:r w:rsidR="00AE7CCB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51100215"/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0A2EFB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4258" w:type="dxa"/>
            <w:gridSpan w:val="3"/>
            <w:vAlign w:val="center"/>
          </w:tcPr>
          <w:p w14:paraId="3E7EFDD2" w14:textId="0D5DBFC0" w:rsidR="008A7D8C" w:rsidRDefault="008A7D8C" w:rsidP="00906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Orientation:</w:t>
            </w:r>
            <w:r w:rsidR="0090669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28533060"/>
                <w:showingPlcHdr/>
                <w:comboBox>
                  <w:listItem w:value="Choose an item."/>
                  <w:listItem w:displayText="Heterosexual/Straight" w:value="Heterosexual/Straight"/>
                  <w:listItem w:displayText="Gay Female / Lesbian" w:value="Gay Female / Lesbian"/>
                  <w:listItem w:displayText="Gay Man" w:value="Gay Man"/>
                  <w:listItem w:displayText="Bisexual" w:value="Bisexual"/>
                  <w:listItem w:displayText="Not Recorded" w:value="Not Recorded"/>
                  <w:listItem w:displayText="Other" w:value="Other"/>
                </w:comboBox>
              </w:sdtPr>
              <w:sdtEndPr/>
              <w:sdtContent>
                <w:r w:rsidR="000A2EFB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3230" w:type="dxa"/>
            <w:gridSpan w:val="2"/>
            <w:vAlign w:val="center"/>
          </w:tcPr>
          <w:p w14:paraId="28DC35CF" w14:textId="3D57302D" w:rsidR="008A7D8C" w:rsidRDefault="008A7D8C" w:rsidP="00E052F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Transgender :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162087349"/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comboBox>
              </w:sdtPr>
              <w:sdtEndPr/>
              <w:sdtContent>
                <w:r w:rsidR="000A2EFB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8A7D8C" w:rsidRPr="005A18EF" w14:paraId="4DEF2071" w14:textId="77777777" w:rsidTr="00E052F4">
        <w:trPr>
          <w:trHeight w:val="367"/>
        </w:trPr>
        <w:tc>
          <w:tcPr>
            <w:tcW w:w="5188" w:type="dxa"/>
            <w:gridSpan w:val="2"/>
            <w:vAlign w:val="center"/>
          </w:tcPr>
          <w:p w14:paraId="2F7DF88C" w14:textId="5B2697A4" w:rsidR="008A7D8C" w:rsidRDefault="008A7D8C" w:rsidP="00E0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 Origin:</w:t>
            </w:r>
            <w:r w:rsidR="00E052F4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639579638"/>
                <w:showingPlcHdr/>
                <w:comboBox>
                  <w:listItem w:value="Choose an item."/>
                  <w:listItem w:displayText="White - British" w:value="White - British"/>
                  <w:listItem w:displayText="White - Irish" w:value="White - Irish"/>
                  <w:listItem w:displayText="White - Other European" w:value="White - Other European"/>
                  <w:listItem w:displayText="White - Other" w:value="White - Other"/>
                  <w:listItem w:displayText="Asian/Asian British" w:value="Asian/Asian British"/>
                  <w:listItem w:displayText="Indian" w:value="Indian"/>
                  <w:listItem w:displayText="Pakistani" w:value="Pakistani"/>
                  <w:listItem w:displayText="Bangladeshi" w:value="Bangladeshi"/>
                  <w:listItem w:displayText="East African Asian" w:value="East African Asian"/>
                  <w:listItem w:displayText="Black or Black British" w:value="Black or Black British"/>
                  <w:listItem w:displayText="African" w:value="African"/>
                  <w:listItem w:displayText="Caribbean" w:value="Caribbean"/>
                  <w:listItem w:displayText="Other Black" w:value="Other Black"/>
                  <w:listItem w:displayText="Chinese" w:value="Chinese"/>
                  <w:listItem w:displayText="Mixed Race Other" w:value="Mixed Race Other"/>
                  <w:listItem w:displayText="White &amp; Black Caribbean" w:value="White &amp; Black Caribbean"/>
                  <w:listItem w:displayText="White &amp; Black African" w:value="White &amp; Black African"/>
                  <w:listItem w:displayText="Mixed White &amp; Other" w:value="Mixed White &amp; Other"/>
                </w:comboBox>
              </w:sdtPr>
              <w:sdtEndPr/>
              <w:sdtContent>
                <w:r w:rsidR="000A2EFB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5248" w:type="dxa"/>
            <w:gridSpan w:val="4"/>
            <w:vAlign w:val="center"/>
          </w:tcPr>
          <w:p w14:paraId="0EB4ECDA" w14:textId="3C09009B" w:rsidR="008A7D8C" w:rsidRDefault="008A7D8C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Nationality:</w:t>
            </w:r>
            <w:r w:rsidR="00E052F4">
              <w:rPr>
                <w:sz w:val="20"/>
                <w:szCs w:val="20"/>
              </w:rPr>
              <w:t xml:space="preserve">   </w:t>
            </w:r>
            <w:r w:rsidR="00F4496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69592317"/>
                <w:showingPlcHdr/>
                <w:comboBox>
                  <w:listItem w:value="Choose an item."/>
                  <w:listItem w:displayText="Not Known" w:value="Not Known"/>
                  <w:listItem w:displayText="Afghan" w:value="Afghan"/>
                  <w:listItem w:displayText="Albanian" w:value="Albanian"/>
                  <w:listItem w:displayText="Algerian" w:value="Algerian"/>
                  <w:listItem w:displayText="American" w:value="American"/>
                  <w:listItem w:displayText="Andorran" w:value="Andorran"/>
                  <w:listItem w:displayText="Antiguans" w:value="Antiguans"/>
                  <w:listItem w:displayText="Argentinean" w:value="Argentinean"/>
                  <w:listItem w:displayText="Armenian" w:value="Armenian"/>
                  <w:listItem w:displayText="Australian" w:value="Australian"/>
                  <w:listItem w:displayText="Austrian" w:value="Austrian"/>
                  <w:listItem w:displayText="Azerbaijani" w:value="Azerbaijani"/>
                  <w:listItem w:displayText="Bangladeshi" w:value="Bangladeshi"/>
                  <w:listItem w:displayText="Barbadian" w:value="Barbadian"/>
                  <w:listItem w:displayText="Batswana" w:value="Batswana"/>
                  <w:listItem w:displayText="Belarusian" w:value="Belarusian"/>
                  <w:listItem w:displayText="Belgian" w:value="Belgian"/>
                  <w:listItem w:displayText="Bolivian" w:value="Bolivian"/>
                  <w:listItem w:displayText="Bosnian" w:value="Bosnian"/>
                  <w:listItem w:displayText="Brazilian" w:value="Brazilian"/>
                  <w:listItem w:displayText="British" w:value="British"/>
                  <w:listItem w:displayText="Bulgarian" w:value="Bulgarian"/>
                  <w:listItem w:displayText="Cambodian" w:value="Cambodian"/>
                  <w:listItem w:displayText="Cameroonian" w:value="Cameroonian"/>
                  <w:listItem w:displayText="Canadian" w:value="Canadian"/>
                  <w:listItem w:displayText="Central African" w:value="Central African"/>
                  <w:listItem w:displayText="Chilean" w:value="Chilean"/>
                  <w:listItem w:displayText="Chinese" w:value="Chinese"/>
                  <w:listItem w:displayText="Croatian" w:value="Croatian"/>
                  <w:listItem w:displayText="Cuban" w:value="Cuban"/>
                  <w:listItem w:displayText="Cypriot" w:value="Cypriot"/>
                  <w:listItem w:displayText="Czech" w:value="Czech"/>
                  <w:listItem w:displayText="Danish" w:value="Danish"/>
                  <w:listItem w:displayText="Dominican" w:value="Dominican"/>
                  <w:listItem w:displayText="Dutch" w:value="Dutch"/>
                  <w:listItem w:displayText="Ecuadorean" w:value="Ecuadorean"/>
                  <w:listItem w:displayText="Egyptian" w:value="Egyptian"/>
                  <w:listItem w:displayText="Emirian" w:value="Emirian"/>
                  <w:listItem w:displayText="Eritrean" w:value="Eritrean"/>
                  <w:listItem w:displayText="Estonian" w:value="Estonian"/>
                  <w:listItem w:displayText="Ethiopian" w:value="Ethiopian"/>
                  <w:listItem w:displayText="Figian" w:value="Figian"/>
                  <w:listItem w:displayText="Filopino" w:value="Filopino"/>
                  <w:listItem w:displayText="Finnish" w:value="Finnish"/>
                  <w:listItem w:displayText="French" w:value="French"/>
                  <w:listItem w:displayText="Gambian" w:value="Gambian"/>
                  <w:listItem w:displayText="German" w:value="German"/>
                  <w:listItem w:displayText="Ghanaian" w:value="Ghanaian"/>
                  <w:listItem w:displayText="Greek" w:value="Greek"/>
                  <w:listItem w:displayText="Guatemalan" w:value="Guatemalan"/>
                  <w:listItem w:displayText="Hatian" w:value="Hatian"/>
                  <w:listItem w:displayText="Honduran" w:value="Honduran"/>
                  <w:listItem w:displayText="Hungarian" w:value="Hungarian"/>
                  <w:listItem w:displayText="Icelander" w:value="Icelander"/>
                  <w:listItem w:displayText="Indian" w:value="Indian"/>
                  <w:listItem w:displayText="Indonesian" w:value="Indonesian"/>
                  <w:listItem w:displayText="Iranian" w:value="Iranian"/>
                  <w:listItem w:displayText="Iraqi" w:value="Iraqi"/>
                  <w:listItem w:displayText="Irish" w:value="Irish"/>
                  <w:listItem w:displayText="Israeli" w:value="Israeli"/>
                  <w:listItem w:displayText="Italian" w:value="Italian"/>
                  <w:listItem w:displayText="Jamaican" w:value="Jamaican"/>
                  <w:listItem w:displayText="Japenese" w:value="Japenese"/>
                  <w:listItem w:displayText="Jordanian" w:value="Jordanian"/>
                  <w:listItem w:displayText="Kazakhstani" w:value="Kazakhstani"/>
                  <w:listItem w:displayText="Kenyan" w:value="Kenyan"/>
                  <w:listItem w:displayText="Kuwaiti" w:value="Kuwaiti"/>
                  <w:listItem w:displayText="Latvian" w:value="Latvian"/>
                  <w:listItem w:displayText="Lebanise" w:value="Lebanise"/>
                  <w:listItem w:displayText="Liberian" w:value="Liberian"/>
                  <w:listItem w:displayText="Libyan" w:value="Libyan"/>
                  <w:listItem w:displayText="Lithuanian" w:value="Lithuanian"/>
                  <w:listItem w:displayText="Luxembourger" w:value="Luxembourger"/>
                  <w:listItem w:displayText="Macedonian" w:value="Macedonian"/>
                  <w:listItem w:displayText="Malawian" w:value="Malawian"/>
                  <w:listItem w:displayText="Malaysian" w:value="Malaysian"/>
                  <w:listItem w:displayText="Maldivan" w:value="Maldivan"/>
                  <w:listItem w:displayText="Malian" w:value="Malian"/>
                  <w:listItem w:displayText="Maltese" w:value="Maltese"/>
                  <w:listItem w:displayText="Marshallese" w:value="Marshallese"/>
                  <w:listItem w:displayText="Mauritian" w:value="Mauritian"/>
                  <w:listItem w:displayText="Mexican" w:value="Mexican"/>
                  <w:listItem w:displayText="Moldovan" w:value="Moldovan"/>
                  <w:listItem w:displayText="Monacan" w:value="Monacan"/>
                  <w:listItem w:displayText="Mongolian" w:value="Mongolian"/>
                  <w:listItem w:displayText="Moroccan" w:value="Moroccan"/>
                  <w:listItem w:displayText="Nambian" w:value="Nambian"/>
                  <w:listItem w:displayText="Nepalese" w:value="Nepalese"/>
                  <w:listItem w:displayText="New Zealander" w:value="New Zealander"/>
                  <w:listItem w:displayText="Nicaraguan" w:value="Nicaraguan"/>
                  <w:listItem w:displayText="Nigerian" w:value="Nigerian"/>
                  <w:listItem w:displayText="North Korean" w:value="North Korean"/>
                  <w:listItem w:displayText="Northern Irish" w:value="Northern Irish"/>
                  <w:listItem w:displayText="Norwegian" w:value="Norwegian"/>
                  <w:listItem w:displayText="Pakistani" w:value="Pakistani"/>
                  <w:listItem w:displayText="Papua New Guinean" w:value="Papua New Guinean"/>
                  <w:listItem w:displayText="Peruvian" w:value="Peruvian"/>
                  <w:listItem w:displayText="Polish" w:value="Polish"/>
                  <w:listItem w:displayText="Portuguese" w:value="Portuguese"/>
                  <w:listItem w:displayText="Qatari" w:value="Qatari"/>
                  <w:listItem w:displayText="Romanian" w:value="Romanian"/>
                  <w:listItem w:displayText="Russian" w:value="Russian"/>
                  <w:listItem w:displayText="Rwandan" w:value="Rwandan"/>
                  <w:listItem w:displayText="Saint Lucian" w:value="Saint Lucian"/>
                  <w:listItem w:displayText="Salvadoran" w:value="Salvadoran"/>
                  <w:listItem w:displayText="Samoan" w:value="Samoan"/>
                  <w:listItem w:displayText="Saudi" w:value="Saudi"/>
                  <w:listItem w:displayText="Scottish" w:value="Scottish"/>
                  <w:listItem w:displayText="Serbian" w:value="Serbian"/>
                  <w:listItem w:displayText="Sierra Leonean" w:value="Sierra Leonean"/>
                  <w:listItem w:displayText="Singaporean" w:value="Singaporean"/>
                  <w:listItem w:displayText="Slovakian" w:value="Slovakian"/>
                  <w:listItem w:displayText="Slovenian" w:value="Slovenian"/>
                  <w:listItem w:displayText="Somali" w:value="Somali"/>
                  <w:listItem w:displayText="South African" w:value="South African"/>
                  <w:listItem w:displayText="South Korean" w:value="South Korean"/>
                  <w:listItem w:displayText="Spanish" w:value="Spanish"/>
                  <w:listItem w:displayText="Sri Lankan" w:value="Sri Lankan"/>
                  <w:listItem w:displayText="Sudanese" w:value="Sudanese"/>
                  <w:listItem w:displayText="Swazi" w:value="Swazi"/>
                  <w:listItem w:displayText="Swedish" w:value="Swedish"/>
                  <w:listItem w:displayText="Swiss" w:value="Swiss"/>
                  <w:listItem w:displayText="Syrian" w:value="Syrian"/>
                  <w:listItem w:displayText="Tanzanian" w:value="Tanzanian"/>
                  <w:listItem w:displayText="Togolese" w:value="Togolese"/>
                  <w:listItem w:displayText="Tongan" w:value="Tongan"/>
                  <w:listItem w:displayText="Tunisian" w:value="Tunisian"/>
                  <w:listItem w:displayText="Turkish" w:value="Turkish"/>
                  <w:listItem w:displayText="Ugandan" w:value="Ugandan"/>
                  <w:listItem w:displayText="Ukrainian" w:value="Ukrainian"/>
                  <w:listItem w:displayText="Uruguayan" w:value="Uruguayan"/>
                  <w:listItem w:displayText="Uzbekistani" w:value="Uzbekistani"/>
                  <w:listItem w:displayText="Venezuelan" w:value="Venezuelan"/>
                  <w:listItem w:displayText="Vietnamese" w:value="Vietnamese"/>
                  <w:listItem w:displayText="Welsh" w:value="Welsh"/>
                  <w:listItem w:displayText="Zambian" w:value="Zambian"/>
                  <w:listItem w:displayText="Zimbabwean" w:value="Zimbabwean"/>
                </w:comboBox>
              </w:sdtPr>
              <w:sdtEndPr/>
              <w:sdtContent>
                <w:r w:rsidR="000A2EFB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8A7D8C" w:rsidRPr="005A18EF" w14:paraId="32674093" w14:textId="77777777" w:rsidTr="00E052F4">
        <w:trPr>
          <w:trHeight w:val="367"/>
        </w:trPr>
        <w:tc>
          <w:tcPr>
            <w:tcW w:w="5188" w:type="dxa"/>
            <w:gridSpan w:val="2"/>
            <w:vAlign w:val="center"/>
          </w:tcPr>
          <w:p w14:paraId="69BC6032" w14:textId="23992363" w:rsidR="008A7D8C" w:rsidRDefault="008A7D8C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Language:</w:t>
            </w:r>
            <w:r w:rsidR="00F4496D">
              <w:rPr>
                <w:sz w:val="20"/>
                <w:szCs w:val="20"/>
              </w:rPr>
              <w:t xml:space="preserve">  </w:t>
            </w:r>
            <w:r w:rsidR="001D0D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8" w:type="dxa"/>
            <w:gridSpan w:val="4"/>
            <w:vAlign w:val="center"/>
          </w:tcPr>
          <w:p w14:paraId="7AC35380" w14:textId="04AAEF0B" w:rsidR="008A7D8C" w:rsidRDefault="008A7D8C" w:rsidP="001E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an Interpreter Required: </w:t>
            </w:r>
            <w:r w:rsidR="00F4496D">
              <w:rPr>
                <w:sz w:val="20"/>
                <w:szCs w:val="20"/>
              </w:rPr>
              <w:t xml:space="preserve">   Yes</w:t>
            </w:r>
            <w:r w:rsidR="001E57DB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2738247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E57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57DB">
              <w:rPr>
                <w:sz w:val="20"/>
                <w:szCs w:val="20"/>
              </w:rPr>
              <w:t xml:space="preserve">        No</w:t>
            </w:r>
            <w:r w:rsidR="00F4496D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580287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2E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A7D8C" w:rsidRPr="005A18EF" w14:paraId="6CB898D3" w14:textId="77777777" w:rsidTr="00E052F4">
        <w:trPr>
          <w:trHeight w:val="367"/>
        </w:trPr>
        <w:tc>
          <w:tcPr>
            <w:tcW w:w="5188" w:type="dxa"/>
            <w:gridSpan w:val="2"/>
            <w:vAlign w:val="center"/>
          </w:tcPr>
          <w:p w14:paraId="3E25109C" w14:textId="7053B6EB" w:rsidR="008A7D8C" w:rsidRPr="005A18EF" w:rsidRDefault="008A7D8C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Religion:</w:t>
            </w:r>
            <w:r w:rsidR="001E57DB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930735172"/>
                <w:showingPlcHdr/>
                <w:comboBox>
                  <w:listItem w:value="Choose an item."/>
                  <w:listItem w:displayText="Buddhist" w:value="Buddhist"/>
                  <w:listItem w:displayText="Catholic" w:value="Catholic"/>
                  <w:listItem w:displayText="Christian" w:value="Christian"/>
                  <w:listItem w:displayText="Church of England" w:value="Church of England"/>
                  <w:listItem w:displayText="Hindu" w:value="Hindu"/>
                  <w:listItem w:displayText="Jewish" w:value="Jewish"/>
                  <w:listItem w:displayText="Muslim" w:value="Muslim"/>
                  <w:listItem w:displayText="Sikh" w:value="Sikh"/>
                  <w:listItem w:displayText="Other" w:value="Other"/>
                  <w:listItem w:displayText="No Religion" w:value="No Religion"/>
                  <w:listItem w:displayText="Refused" w:value="Refused"/>
                </w:comboBox>
              </w:sdtPr>
              <w:sdtEndPr/>
              <w:sdtContent>
                <w:r w:rsidR="000A2EFB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5248" w:type="dxa"/>
            <w:gridSpan w:val="4"/>
            <w:vAlign w:val="center"/>
          </w:tcPr>
          <w:p w14:paraId="2EFAF5E8" w14:textId="105D9D4F" w:rsidR="008A7D8C" w:rsidRPr="005A18EF" w:rsidRDefault="008A7D8C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Partnership Status:</w:t>
            </w:r>
            <w:r w:rsidR="000A2EFB">
              <w:rPr>
                <w:sz w:val="20"/>
                <w:szCs w:val="20"/>
              </w:rPr>
              <w:t xml:space="preserve"> </w:t>
            </w:r>
            <w:r w:rsidR="001D0D1B">
              <w:rPr>
                <w:sz w:val="20"/>
                <w:szCs w:val="20"/>
              </w:rPr>
              <w:t xml:space="preserve"> </w:t>
            </w:r>
          </w:p>
        </w:tc>
      </w:tr>
      <w:tr w:rsidR="008A7D8C" w:rsidRPr="005A18EF" w14:paraId="37A0FDEB" w14:textId="77777777" w:rsidTr="00E052F4">
        <w:trPr>
          <w:trHeight w:val="367"/>
        </w:trPr>
        <w:tc>
          <w:tcPr>
            <w:tcW w:w="5188" w:type="dxa"/>
            <w:gridSpan w:val="2"/>
            <w:vAlign w:val="center"/>
          </w:tcPr>
          <w:p w14:paraId="00CBC4CD" w14:textId="4C4B9010" w:rsidR="008A7D8C" w:rsidRPr="005A18EF" w:rsidRDefault="008A7D8C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 Status:</w:t>
            </w:r>
            <w:r w:rsidR="001E57DB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056693964"/>
                <w:showingPlcHdr/>
                <w:comboBox>
                  <w:listItem w:value="Choose an item."/>
                  <w:listItem w:displayText="Full Time Employment" w:value="Full Time Employment"/>
                  <w:listItem w:displayText="Part Time Employment" w:value="Part Time Employment"/>
                  <w:listItem w:displayText="Unemployed" w:value="Unemployed"/>
                  <w:listItem w:displayText="Govt Training/Programme" w:value="Govt Training/Programme"/>
                  <w:listItem w:displayText="Retired" w:value="Retired"/>
                  <w:listItem w:displayText="Job Seeker" w:value="Job Seeker"/>
                  <w:listItem w:displayText="Full Time Student" w:value="Full Time Student"/>
                  <w:listItem w:displayText="Unable to Work - Sickness/Disability" w:value="Unable to Work - Sickness/Disability"/>
                  <w:listItem w:displayText="Client Under 16yrs" w:value="Client Under 16yrs"/>
                </w:comboBox>
              </w:sdtPr>
              <w:sdtEndPr/>
              <w:sdtContent>
                <w:r w:rsidR="000A2EFB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5248" w:type="dxa"/>
            <w:gridSpan w:val="4"/>
            <w:vAlign w:val="center"/>
          </w:tcPr>
          <w:p w14:paraId="2449A08D" w14:textId="3256B512" w:rsidR="008A7D8C" w:rsidRPr="005A18EF" w:rsidRDefault="008A7D8C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Tenure:</w:t>
            </w:r>
            <w:r w:rsidR="001E57DB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97055441"/>
                <w:showingPlcHdr/>
                <w:comboBox>
                  <w:listItem w:value="Choose an item."/>
                  <w:listItem w:displayText="Council Property" w:value="Council Property"/>
                  <w:listItem w:displayText="Private Rented" w:value="Private Rented"/>
                  <w:listItem w:displayText="Housing Association" w:value="Housing Association"/>
                  <w:listItem w:displayText="Owner" w:value="Owner"/>
                  <w:listItem w:displayText="Homeless" w:value="Homeless"/>
                  <w:listItem w:displayText="Living with Family/Friend" w:value="Living with Family/Friend"/>
                  <w:listItem w:displayText="Bed &amp; Breakfast" w:value="Bed &amp; Breakfast"/>
                  <w:listItem w:displayText="Supported Housing" w:value="Supported Housing"/>
                  <w:listItem w:displayText="Temporary Accom" w:value="Temporary Accom"/>
                  <w:listItem w:displayText="Hostel" w:value="Hostel"/>
                  <w:listItem w:displayText="Refuge" w:value="Refuge"/>
                  <w:listItem w:displayText="Residential Care Home" w:value="Residential Care Home"/>
                  <w:listItem w:displayText="Hospital" w:value="Hospital"/>
                  <w:listItem w:displayText="Prison" w:value="Prison"/>
                  <w:listItem w:displayText="Not Known" w:value="Not Known"/>
                </w:comboBox>
              </w:sdtPr>
              <w:sdtEndPr/>
              <w:sdtContent>
                <w:r w:rsidR="000A2EFB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8A7D8C" w:rsidRPr="005A18EF" w14:paraId="73EB5230" w14:textId="77777777" w:rsidTr="00E052F4">
        <w:trPr>
          <w:trHeight w:val="367"/>
        </w:trPr>
        <w:tc>
          <w:tcPr>
            <w:tcW w:w="5188" w:type="dxa"/>
            <w:gridSpan w:val="2"/>
            <w:vAlign w:val="center"/>
          </w:tcPr>
          <w:p w14:paraId="3639E44B" w14:textId="77777777" w:rsidR="008A7D8C" w:rsidRPr="005A18EF" w:rsidRDefault="008A7D8C" w:rsidP="00672D7B">
            <w:pPr>
              <w:ind w:left="12" w:right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Number:</w:t>
            </w:r>
            <w:r w:rsidR="00352F98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312985336"/>
                <w:showingPlcHdr/>
              </w:sdtPr>
              <w:sdtEndPr/>
              <w:sdtContent>
                <w:r w:rsidR="00672D7B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5248" w:type="dxa"/>
            <w:gridSpan w:val="4"/>
            <w:vAlign w:val="center"/>
          </w:tcPr>
          <w:p w14:paraId="65F7F127" w14:textId="62465F06" w:rsidR="008A7D8C" w:rsidRPr="005A18EF" w:rsidRDefault="008A7D8C" w:rsidP="00352F98">
            <w:pPr>
              <w:ind w:left="12" w:right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Recourse to Public Funds:  Yes </w:t>
            </w:r>
            <w:r w:rsidR="00352F9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10374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2E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2F98">
              <w:rPr>
                <w:sz w:val="20"/>
                <w:szCs w:val="20"/>
              </w:rPr>
              <w:t xml:space="preserve">    No  </w:t>
            </w:r>
            <w:sdt>
              <w:sdtPr>
                <w:rPr>
                  <w:sz w:val="20"/>
                  <w:szCs w:val="20"/>
                </w:rPr>
                <w:id w:val="23959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352F9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DK</w:t>
            </w:r>
            <w:r w:rsidR="00352F9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8071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5BCE04B" w14:textId="77777777" w:rsidR="00B20425" w:rsidRPr="00B20425" w:rsidRDefault="00B20425">
      <w:pPr>
        <w:rPr>
          <w:sz w:val="12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887"/>
        <w:gridCol w:w="1665"/>
        <w:gridCol w:w="1666"/>
        <w:gridCol w:w="1665"/>
        <w:gridCol w:w="1666"/>
      </w:tblGrid>
      <w:tr w:rsidR="0001721C" w:rsidRPr="005A18EF" w14:paraId="32A24A50" w14:textId="77777777" w:rsidTr="00B20425">
        <w:trPr>
          <w:trHeight w:val="624"/>
        </w:trPr>
        <w:tc>
          <w:tcPr>
            <w:tcW w:w="3774" w:type="dxa"/>
            <w:gridSpan w:val="2"/>
            <w:shd w:val="clear" w:color="auto" w:fill="CBCBCB"/>
            <w:vAlign w:val="center"/>
          </w:tcPr>
          <w:p w14:paraId="59F5639A" w14:textId="77777777" w:rsidR="0001721C" w:rsidRPr="005A18EF" w:rsidRDefault="0001721C" w:rsidP="005A18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Disabilities</w:t>
            </w:r>
          </w:p>
        </w:tc>
        <w:tc>
          <w:tcPr>
            <w:tcW w:w="6662" w:type="dxa"/>
            <w:gridSpan w:val="4"/>
            <w:shd w:val="clear" w:color="auto" w:fill="CBCBCB"/>
            <w:vAlign w:val="center"/>
          </w:tcPr>
          <w:p w14:paraId="35FAFA4A" w14:textId="77777777" w:rsidR="0001721C" w:rsidRDefault="0001721C" w:rsidP="005A18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Vulnerabilities / Complex Needs</w:t>
            </w:r>
          </w:p>
          <w:p w14:paraId="7860BF92" w14:textId="77777777" w:rsidR="0001721C" w:rsidRPr="001B5D1B" w:rsidRDefault="0001721C" w:rsidP="0001721C">
            <w:pPr>
              <w:spacing w:before="40"/>
              <w:jc w:val="center"/>
              <w:rPr>
                <w:sz w:val="15"/>
                <w:szCs w:val="15"/>
              </w:rPr>
            </w:pPr>
            <w:r w:rsidRPr="001B5D1B">
              <w:rPr>
                <w:sz w:val="15"/>
                <w:szCs w:val="15"/>
              </w:rPr>
              <w:t>(In the past year has the client had any problems with any of the following?)</w:t>
            </w:r>
          </w:p>
        </w:tc>
      </w:tr>
      <w:tr w:rsidR="0001721C" w:rsidRPr="005A18EF" w14:paraId="20A474C9" w14:textId="77777777" w:rsidTr="00B20425">
        <w:trPr>
          <w:trHeight w:val="510"/>
        </w:trPr>
        <w:tc>
          <w:tcPr>
            <w:tcW w:w="1887" w:type="dxa"/>
            <w:vAlign w:val="center"/>
          </w:tcPr>
          <w:p w14:paraId="1709A5B9" w14:textId="77777777" w:rsidR="00DA3E42" w:rsidRDefault="0001721C" w:rsidP="001D08D4">
            <w:pPr>
              <w:spacing w:before="12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Long Term Illness </w:t>
            </w:r>
            <w:r w:rsidR="00DA3E42">
              <w:rPr>
                <w:noProof/>
                <w:sz w:val="16"/>
                <w:szCs w:val="20"/>
                <w:lang w:val="en-GB" w:eastAsia="en-GB"/>
              </w:rPr>
              <w:t xml:space="preserve">  </w:t>
            </w:r>
          </w:p>
          <w:p w14:paraId="682768B2" w14:textId="77777777" w:rsidR="0001721C" w:rsidRPr="008A7D8C" w:rsidRDefault="0001721C" w:rsidP="00FF6FD8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or </w:t>
            </w:r>
            <w:r w:rsidR="00DA3E42">
              <w:rPr>
                <w:noProof/>
                <w:sz w:val="16"/>
                <w:szCs w:val="20"/>
                <w:lang w:val="en-GB" w:eastAsia="en-GB"/>
              </w:rPr>
              <w:t xml:space="preserve"> </w:t>
            </w:r>
            <w:r>
              <w:rPr>
                <w:noProof/>
                <w:sz w:val="16"/>
                <w:szCs w:val="20"/>
                <w:lang w:val="en-GB" w:eastAsia="en-GB"/>
              </w:rPr>
              <w:t>Condition</w:t>
            </w:r>
            <w:r w:rsidRPr="008A7D8C">
              <w:rPr>
                <w:sz w:val="16"/>
                <w:szCs w:val="20"/>
              </w:rPr>
              <w:t xml:space="preserve">     </w:t>
            </w:r>
            <w:r w:rsidR="00DA3E42">
              <w:rPr>
                <w:sz w:val="16"/>
                <w:szCs w:val="20"/>
              </w:rPr>
              <w:t xml:space="preserve">    </w:t>
            </w:r>
            <w:r w:rsidR="00FF6FD8">
              <w:rPr>
                <w:sz w:val="16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38877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A3E42">
              <w:rPr>
                <w:sz w:val="16"/>
                <w:szCs w:val="20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14:paraId="4AE8613C" w14:textId="77777777" w:rsidR="0001721C" w:rsidRPr="00FB5F97" w:rsidRDefault="0001721C" w:rsidP="0001721C">
            <w:pPr>
              <w:spacing w:before="16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Physical</w:t>
            </w:r>
            <w:r w:rsidR="00FF6FD8">
              <w:rPr>
                <w:sz w:val="16"/>
                <w:szCs w:val="20"/>
              </w:rPr>
              <w:t xml:space="preserve">               </w:t>
            </w:r>
            <w:sdt>
              <w:sdtPr>
                <w:rPr>
                  <w:szCs w:val="20"/>
                </w:rPr>
                <w:id w:val="-6030374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                      </w:t>
            </w:r>
          </w:p>
        </w:tc>
        <w:tc>
          <w:tcPr>
            <w:tcW w:w="1665" w:type="dxa"/>
            <w:vAlign w:val="center"/>
          </w:tcPr>
          <w:p w14:paraId="4FE71C34" w14:textId="77777777" w:rsidR="0001721C" w:rsidRPr="00FB5F97" w:rsidRDefault="0001721C" w:rsidP="003F5B88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Alcohol</w:t>
            </w:r>
            <w:r>
              <w:rPr>
                <w:sz w:val="16"/>
                <w:szCs w:val="20"/>
              </w:rPr>
              <w:t xml:space="preserve">            </w:t>
            </w:r>
            <w:sdt>
              <w:sdtPr>
                <w:rPr>
                  <w:szCs w:val="20"/>
                </w:rPr>
                <w:id w:val="-6111308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                         </w:t>
            </w:r>
          </w:p>
        </w:tc>
        <w:tc>
          <w:tcPr>
            <w:tcW w:w="1666" w:type="dxa"/>
            <w:vAlign w:val="center"/>
          </w:tcPr>
          <w:p w14:paraId="7031D5D2" w14:textId="77777777" w:rsidR="0001721C" w:rsidRPr="00FB5F97" w:rsidRDefault="0001721C" w:rsidP="003F5B88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Drugs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14950678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vAlign w:val="center"/>
          </w:tcPr>
          <w:p w14:paraId="42E4DED0" w14:textId="5BC7D558" w:rsidR="0001721C" w:rsidRPr="00FB5F97" w:rsidRDefault="0001721C" w:rsidP="003F5B88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Mental Health</w:t>
            </w:r>
            <w:r>
              <w:rPr>
                <w:sz w:val="16"/>
                <w:szCs w:val="20"/>
              </w:rPr>
              <w:t xml:space="preserve">    </w:t>
            </w:r>
            <w:sdt>
              <w:sdtPr>
                <w:rPr>
                  <w:szCs w:val="20"/>
                </w:rPr>
                <w:id w:val="-16495879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2EF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                                 </w:t>
            </w:r>
          </w:p>
        </w:tc>
        <w:tc>
          <w:tcPr>
            <w:tcW w:w="1666" w:type="dxa"/>
            <w:vAlign w:val="center"/>
          </w:tcPr>
          <w:p w14:paraId="61449F69" w14:textId="77777777" w:rsidR="0001721C" w:rsidRPr="00FB5F97" w:rsidRDefault="0001721C" w:rsidP="003F5B88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Self Harm</w:t>
            </w:r>
            <w:r>
              <w:rPr>
                <w:sz w:val="16"/>
                <w:szCs w:val="20"/>
              </w:rPr>
              <w:t xml:space="preserve">       </w:t>
            </w:r>
            <w:sdt>
              <w:sdtPr>
                <w:rPr>
                  <w:szCs w:val="20"/>
                </w:rPr>
                <w:id w:val="-9596510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                               </w:t>
            </w:r>
          </w:p>
        </w:tc>
      </w:tr>
      <w:tr w:rsidR="0001721C" w:rsidRPr="005A18EF" w14:paraId="04A1BBA2" w14:textId="77777777" w:rsidTr="001B5D1B">
        <w:trPr>
          <w:trHeight w:val="510"/>
        </w:trPr>
        <w:tc>
          <w:tcPr>
            <w:tcW w:w="1887" w:type="dxa"/>
            <w:vAlign w:val="center"/>
          </w:tcPr>
          <w:p w14:paraId="6020FD3D" w14:textId="77777777" w:rsidR="0001721C" w:rsidRDefault="0001721C" w:rsidP="003F5B8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Hearing   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17131059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87" w:type="dxa"/>
            <w:vAlign w:val="center"/>
          </w:tcPr>
          <w:p w14:paraId="6C9FEC2B" w14:textId="77777777" w:rsidR="0001721C" w:rsidRDefault="0001721C" w:rsidP="003F5B8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Learning 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18944958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vAlign w:val="center"/>
          </w:tcPr>
          <w:p w14:paraId="4E3413BF" w14:textId="77777777" w:rsidR="00FF6FD8" w:rsidRDefault="001B5D1B" w:rsidP="001B5D1B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Victim or Risk </w:t>
            </w:r>
          </w:p>
          <w:p w14:paraId="3EE67668" w14:textId="77777777" w:rsidR="0001721C" w:rsidRDefault="001B5D1B" w:rsidP="00FF6FD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of FGM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3493013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6" w:type="dxa"/>
            <w:vAlign w:val="center"/>
          </w:tcPr>
          <w:p w14:paraId="2A593C77" w14:textId="77777777" w:rsidR="00FF6FD8" w:rsidRDefault="001B5D1B" w:rsidP="001B5D1B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Forced </w:t>
            </w:r>
          </w:p>
          <w:p w14:paraId="3C715C0D" w14:textId="77777777" w:rsidR="0001721C" w:rsidRDefault="001B5D1B" w:rsidP="00FF6FD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Marriage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7525863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vAlign w:val="center"/>
          </w:tcPr>
          <w:p w14:paraId="63E528C0" w14:textId="77777777" w:rsidR="0001721C" w:rsidRPr="001B5D1B" w:rsidRDefault="001B5D1B" w:rsidP="003F5B88">
            <w:pPr>
              <w:rPr>
                <w:noProof/>
                <w:sz w:val="15"/>
                <w:szCs w:val="15"/>
                <w:lang w:val="en-GB" w:eastAsia="en-GB"/>
              </w:rPr>
            </w:pPr>
            <w:r w:rsidRPr="001B5D1B">
              <w:rPr>
                <w:noProof/>
                <w:sz w:val="16"/>
                <w:szCs w:val="15"/>
                <w:lang w:val="en-GB" w:eastAsia="en-GB"/>
              </w:rPr>
              <w:t>Homelessness</w:t>
            </w:r>
            <w:r w:rsidR="0001721C" w:rsidRPr="001B5D1B">
              <w:rPr>
                <w:noProof/>
                <w:sz w:val="15"/>
                <w:szCs w:val="15"/>
                <w:lang w:val="en-GB" w:eastAsia="en-GB"/>
              </w:rPr>
              <w:t xml:space="preserve"> </w:t>
            </w:r>
            <w:r w:rsidR="00FF6FD8">
              <w:rPr>
                <w:noProof/>
                <w:sz w:val="15"/>
                <w:szCs w:val="15"/>
                <w:lang w:val="en-GB" w:eastAsia="en-GB"/>
              </w:rPr>
              <w:t xml:space="preserve"> </w:t>
            </w:r>
            <w:sdt>
              <w:sdtPr>
                <w:rPr>
                  <w:noProof/>
                  <w:szCs w:val="15"/>
                  <w:lang w:val="en-GB" w:eastAsia="en-GB"/>
                </w:rPr>
                <w:id w:val="-19174692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15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6" w:type="dxa"/>
            <w:vAlign w:val="center"/>
          </w:tcPr>
          <w:p w14:paraId="69593945" w14:textId="77777777" w:rsidR="00FF6FD8" w:rsidRDefault="001B5D1B" w:rsidP="001B5D1B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Criminal </w:t>
            </w:r>
          </w:p>
          <w:p w14:paraId="1EF6FF02" w14:textId="77777777" w:rsidR="0001721C" w:rsidRDefault="001B5D1B" w:rsidP="00FF6FD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Offences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11202621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01721C" w:rsidRPr="005A18EF" w14:paraId="2F1CEF2B" w14:textId="77777777" w:rsidTr="001B5D1B">
        <w:trPr>
          <w:trHeight w:val="510"/>
        </w:trPr>
        <w:tc>
          <w:tcPr>
            <w:tcW w:w="1887" w:type="dxa"/>
            <w:vAlign w:val="center"/>
          </w:tcPr>
          <w:p w14:paraId="4BA7E967" w14:textId="77777777" w:rsidR="0001721C" w:rsidRDefault="0001721C" w:rsidP="00286072">
            <w:pPr>
              <w:spacing w:after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Visual   </w:t>
            </w:r>
            <w:r w:rsidR="00286072">
              <w:rPr>
                <w:noProof/>
                <w:sz w:val="16"/>
                <w:szCs w:val="20"/>
                <w:lang w:val="en-GB" w:eastAsia="en-GB"/>
              </w:rPr>
              <w:t xml:space="preserve">   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17545028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6072" w:rsidRPr="00286072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87" w:type="dxa"/>
            <w:vAlign w:val="center"/>
          </w:tcPr>
          <w:p w14:paraId="03B1ED10" w14:textId="77777777" w:rsidR="0001721C" w:rsidRDefault="0001721C" w:rsidP="00286072">
            <w:pPr>
              <w:spacing w:after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None </w:t>
            </w:r>
            <w:r w:rsidR="00286072">
              <w:rPr>
                <w:noProof/>
                <w:sz w:val="16"/>
                <w:szCs w:val="20"/>
                <w:lang w:val="en-GB" w:eastAsia="en-GB"/>
              </w:rPr>
              <w:t xml:space="preserve">   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2775280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6072" w:rsidRPr="00286072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vAlign w:val="center"/>
          </w:tcPr>
          <w:p w14:paraId="5BE02DB7" w14:textId="77777777" w:rsidR="00FF6FD8" w:rsidRDefault="001B5D1B" w:rsidP="001B5D1B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Sexual </w:t>
            </w:r>
          </w:p>
          <w:p w14:paraId="4246BA72" w14:textId="77777777" w:rsidR="0001721C" w:rsidRDefault="001B5D1B" w:rsidP="00286072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Exploitation</w:t>
            </w:r>
            <w:r w:rsidR="00286072">
              <w:rPr>
                <w:noProof/>
                <w:sz w:val="16"/>
                <w:szCs w:val="20"/>
                <w:lang w:val="en-GB" w:eastAsia="en-GB"/>
              </w:rPr>
              <w:t xml:space="preserve">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3011978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6072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6" w:type="dxa"/>
            <w:vAlign w:val="center"/>
          </w:tcPr>
          <w:p w14:paraId="2E6B6FA5" w14:textId="77777777" w:rsidR="0001721C" w:rsidRDefault="001B5D1B" w:rsidP="00286072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Rape or Sexual</w:t>
            </w:r>
            <w:r w:rsidR="00286072">
              <w:rPr>
                <w:noProof/>
                <w:sz w:val="16"/>
                <w:szCs w:val="20"/>
                <w:lang w:val="en-GB" w:eastAsia="en-GB"/>
              </w:rPr>
              <w:t xml:space="preserve"> A</w:t>
            </w:r>
            <w:r>
              <w:rPr>
                <w:noProof/>
                <w:sz w:val="16"/>
                <w:szCs w:val="20"/>
                <w:lang w:val="en-GB" w:eastAsia="en-GB"/>
              </w:rPr>
              <w:t>ssault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13842894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6072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vAlign w:val="center"/>
          </w:tcPr>
          <w:p w14:paraId="6AA6EAAD" w14:textId="77777777" w:rsidR="00FF6FD8" w:rsidRDefault="001B5D1B" w:rsidP="001B5D1B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Struggle with 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</w:t>
            </w:r>
          </w:p>
          <w:p w14:paraId="2085D19B" w14:textId="77777777" w:rsidR="0001721C" w:rsidRDefault="001B5D1B" w:rsidP="00FF6FD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Social Skills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7885811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6" w:type="dxa"/>
            <w:vAlign w:val="center"/>
          </w:tcPr>
          <w:p w14:paraId="48C6EA38" w14:textId="77777777" w:rsidR="0001721C" w:rsidRDefault="00540403" w:rsidP="00FF6FD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Schedule 1 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5728171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noProof/>
                <w:sz w:val="16"/>
                <w:szCs w:val="20"/>
                <w:lang w:val="en-GB" w:eastAsia="en-GB"/>
              </w:rPr>
              <w:t>Offender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   </w:t>
            </w:r>
          </w:p>
          <w:p w14:paraId="1214480E" w14:textId="77777777" w:rsidR="00540403" w:rsidRPr="00540403" w:rsidRDefault="00540403" w:rsidP="00540403">
            <w:pPr>
              <w:rPr>
                <w:noProof/>
                <w:sz w:val="12"/>
                <w:szCs w:val="20"/>
                <w:lang w:val="en-GB" w:eastAsia="en-GB"/>
              </w:rPr>
            </w:pPr>
            <w:r>
              <w:rPr>
                <w:noProof/>
                <w:sz w:val="12"/>
                <w:szCs w:val="20"/>
                <w:lang w:val="en-GB" w:eastAsia="en-GB"/>
              </w:rPr>
              <w:t>(At any time)</w:t>
            </w:r>
          </w:p>
        </w:tc>
      </w:tr>
      <w:tr w:rsidR="001B5D1B" w:rsidRPr="005A18EF" w14:paraId="77C119CE" w14:textId="77777777" w:rsidTr="00B20425">
        <w:trPr>
          <w:trHeight w:val="510"/>
        </w:trPr>
        <w:tc>
          <w:tcPr>
            <w:tcW w:w="10436" w:type="dxa"/>
            <w:gridSpan w:val="6"/>
            <w:vAlign w:val="center"/>
          </w:tcPr>
          <w:p w14:paraId="0410134D" w14:textId="77777777" w:rsidR="001B5D1B" w:rsidRPr="0003460A" w:rsidRDefault="001B5D1B" w:rsidP="00672D7B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lastRenderedPageBreak/>
              <w:t>Other Issues / Vulnerabilties:</w:t>
            </w:r>
            <w:r w:rsidR="00352F98">
              <w:rPr>
                <w:noProof/>
                <w:sz w:val="16"/>
                <w:szCs w:val="20"/>
                <w:lang w:val="en-GB" w:eastAsia="en-GB"/>
              </w:rPr>
              <w:t xml:space="preserve">    </w:t>
            </w:r>
          </w:p>
        </w:tc>
      </w:tr>
    </w:tbl>
    <w:p w14:paraId="4607F3D0" w14:textId="77777777" w:rsidR="00974821" w:rsidRDefault="00974821">
      <w:pPr>
        <w:rPr>
          <w:sz w:val="12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036"/>
        <w:gridCol w:w="851"/>
        <w:gridCol w:w="1417"/>
        <w:gridCol w:w="248"/>
        <w:gridCol w:w="1666"/>
        <w:gridCol w:w="71"/>
        <w:gridCol w:w="1594"/>
        <w:gridCol w:w="1670"/>
      </w:tblGrid>
      <w:tr w:rsidR="00540403" w:rsidRPr="005A18EF" w14:paraId="2BE14D0E" w14:textId="77777777" w:rsidTr="00B573BE">
        <w:trPr>
          <w:trHeight w:val="397"/>
        </w:trPr>
        <w:tc>
          <w:tcPr>
            <w:tcW w:w="10440" w:type="dxa"/>
            <w:gridSpan w:val="9"/>
            <w:shd w:val="clear" w:color="auto" w:fill="CBCBCB"/>
            <w:vAlign w:val="center"/>
          </w:tcPr>
          <w:p w14:paraId="3A2155B1" w14:textId="77777777" w:rsidR="00540403" w:rsidRPr="005A18EF" w:rsidRDefault="00540403" w:rsidP="001D08D4">
            <w:pPr>
              <w:jc w:val="center"/>
              <w:rPr>
                <w:sz w:val="20"/>
                <w:szCs w:val="20"/>
              </w:rPr>
            </w:pPr>
            <w:r w:rsidRPr="005A18EF">
              <w:rPr>
                <w:b/>
                <w:sz w:val="20"/>
                <w:szCs w:val="20"/>
              </w:rPr>
              <w:t>Perpetrator Information</w:t>
            </w:r>
          </w:p>
        </w:tc>
      </w:tr>
      <w:tr w:rsidR="00540403" w:rsidRPr="005A18EF" w14:paraId="38E1D5FF" w14:textId="77777777" w:rsidTr="00B573BE">
        <w:tc>
          <w:tcPr>
            <w:tcW w:w="5191" w:type="dxa"/>
            <w:gridSpan w:val="4"/>
          </w:tcPr>
          <w:p w14:paraId="7D55DF2F" w14:textId="0662AE09" w:rsidR="00540403" w:rsidRPr="005A18EF" w:rsidRDefault="00A7507D" w:rsidP="00352F98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Forename</w:t>
            </w:r>
            <w:r w:rsidR="00540403" w:rsidRPr="005A18EF">
              <w:rPr>
                <w:sz w:val="20"/>
                <w:szCs w:val="20"/>
              </w:rPr>
              <w:t>:</w:t>
            </w:r>
            <w:r w:rsidR="00352F98">
              <w:rPr>
                <w:sz w:val="20"/>
                <w:szCs w:val="20"/>
              </w:rPr>
              <w:t xml:space="preserve">    </w:t>
            </w:r>
          </w:p>
          <w:p w14:paraId="7FA645F0" w14:textId="77777777" w:rsidR="000A2EFB" w:rsidRDefault="00A7507D" w:rsidP="000A2EFB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Surname:</w:t>
            </w:r>
            <w:r w:rsidR="00352F98">
              <w:rPr>
                <w:sz w:val="20"/>
                <w:szCs w:val="20"/>
              </w:rPr>
              <w:t xml:space="preserve">      </w:t>
            </w:r>
          </w:p>
          <w:p w14:paraId="1989718C" w14:textId="30035D4E" w:rsidR="00540403" w:rsidRPr="005A18EF" w:rsidRDefault="00540403" w:rsidP="000A2EFB">
            <w:pPr>
              <w:spacing w:after="80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Date of Birth:</w:t>
            </w:r>
            <w:r w:rsidR="00352F98">
              <w:rPr>
                <w:sz w:val="20"/>
                <w:szCs w:val="20"/>
              </w:rPr>
              <w:t xml:space="preserve">  </w:t>
            </w:r>
            <w:r w:rsidRPr="005A18EF">
              <w:rPr>
                <w:sz w:val="20"/>
                <w:szCs w:val="20"/>
              </w:rPr>
              <w:t xml:space="preserve">                 </w:t>
            </w:r>
            <w:r w:rsidR="00A7507D">
              <w:rPr>
                <w:sz w:val="20"/>
                <w:szCs w:val="20"/>
              </w:rPr>
              <w:t xml:space="preserve">    </w:t>
            </w:r>
            <w:r w:rsidRPr="005A18EF">
              <w:rPr>
                <w:sz w:val="20"/>
                <w:szCs w:val="20"/>
              </w:rPr>
              <w:t xml:space="preserve">       </w:t>
            </w:r>
            <w:r w:rsidR="00672D7B">
              <w:rPr>
                <w:sz w:val="20"/>
                <w:szCs w:val="20"/>
              </w:rPr>
              <w:t xml:space="preserve">Age:  </w:t>
            </w:r>
            <w:r w:rsidR="000A2E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9" w:type="dxa"/>
            <w:gridSpan w:val="5"/>
          </w:tcPr>
          <w:p w14:paraId="48D5BCC2" w14:textId="07AF0937" w:rsidR="00540403" w:rsidRDefault="00540403" w:rsidP="00352F98">
            <w:pPr>
              <w:spacing w:before="80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Address:</w:t>
            </w:r>
            <w:r w:rsidR="00352F98">
              <w:rPr>
                <w:sz w:val="20"/>
                <w:szCs w:val="20"/>
              </w:rPr>
              <w:t xml:space="preserve">    </w:t>
            </w:r>
          </w:p>
          <w:p w14:paraId="7356FD51" w14:textId="337688FC" w:rsidR="00A7507D" w:rsidRPr="005A18EF" w:rsidRDefault="00352F98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</w:p>
          <w:p w14:paraId="6B410821" w14:textId="2E48AA77" w:rsidR="00540403" w:rsidRPr="005A18EF" w:rsidRDefault="00540403" w:rsidP="000A2EFB">
            <w:pPr>
              <w:spacing w:after="120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Postcode:</w:t>
            </w:r>
            <w:r w:rsidR="00352F98">
              <w:rPr>
                <w:sz w:val="20"/>
                <w:szCs w:val="20"/>
              </w:rPr>
              <w:t xml:space="preserve">  </w:t>
            </w:r>
          </w:p>
        </w:tc>
      </w:tr>
      <w:tr w:rsidR="00A7507D" w:rsidRPr="005A18EF" w14:paraId="763E5B3D" w14:textId="77777777" w:rsidTr="00352F98">
        <w:trPr>
          <w:trHeight w:val="397"/>
        </w:trPr>
        <w:tc>
          <w:tcPr>
            <w:tcW w:w="2923" w:type="dxa"/>
            <w:gridSpan w:val="2"/>
            <w:vAlign w:val="center"/>
          </w:tcPr>
          <w:p w14:paraId="4ADB62CA" w14:textId="6F8A11CF" w:rsidR="00A7507D" w:rsidRPr="005A18EF" w:rsidRDefault="00A7507D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Gender:</w:t>
            </w:r>
            <w:r w:rsidR="00352F9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34108062"/>
                <w:showingPlcHdr/>
                <w:comboBox>
                  <w:listItem w:value="Choose an item."/>
                  <w:listItem w:displayText="Male" w:value="Male"/>
                  <w:listItem w:displayText="Femal" w:value="Femal"/>
                  <w:listItem w:displayText="Not Known" w:value="Not Known"/>
                </w:comboBox>
              </w:sdtPr>
              <w:sdtEndPr/>
              <w:sdtContent>
                <w:r w:rsidR="000A2EFB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4253" w:type="dxa"/>
            <w:gridSpan w:val="5"/>
            <w:vAlign w:val="center"/>
          </w:tcPr>
          <w:p w14:paraId="5D69C057" w14:textId="2B1BB1B0" w:rsidR="00A7507D" w:rsidRDefault="00A7507D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Orientation:</w:t>
            </w:r>
            <w:r w:rsidR="00352F9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90379392"/>
                <w:showingPlcHdr/>
                <w:comboBox>
                  <w:listItem w:value="Choose an item."/>
                  <w:listItem w:displayText="Heterosexual/Straight" w:value="Heterosexual/Straight"/>
                  <w:listItem w:displayText="Gay Female / Lesbian" w:value="Gay Female / Lesbian"/>
                  <w:listItem w:displayText="Gay Man" w:value="Gay Man"/>
                  <w:listItem w:displayText="Bisexual" w:value="Bisexual"/>
                  <w:listItem w:displayText="Not Known" w:value="Not Known"/>
                  <w:listItem w:displayText="Refused" w:value="Refused"/>
                  <w:listItem w:displayText="Other" w:value="Other"/>
                </w:comboBox>
              </w:sdtPr>
              <w:sdtEndPr/>
              <w:sdtContent>
                <w:r w:rsidR="000A2EFB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3264" w:type="dxa"/>
            <w:gridSpan w:val="2"/>
            <w:vAlign w:val="center"/>
          </w:tcPr>
          <w:p w14:paraId="3D04A518" w14:textId="7721401C" w:rsidR="00A7507D" w:rsidRDefault="00A7507D" w:rsidP="00352F9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Transgender :</w:t>
            </w:r>
            <w:proofErr w:type="gramEnd"/>
            <w:r>
              <w:rPr>
                <w:sz w:val="20"/>
                <w:szCs w:val="20"/>
              </w:rPr>
              <w:t xml:space="preserve">  Yes </w:t>
            </w:r>
            <w:sdt>
              <w:sdtPr>
                <w:rPr>
                  <w:sz w:val="20"/>
                  <w:szCs w:val="20"/>
                </w:rPr>
                <w:id w:val="77190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2F98">
              <w:rPr>
                <w:sz w:val="20"/>
                <w:szCs w:val="20"/>
              </w:rPr>
              <w:t xml:space="preserve">  No  </w:t>
            </w:r>
            <w:sdt>
              <w:sdtPr>
                <w:rPr>
                  <w:sz w:val="20"/>
                  <w:szCs w:val="20"/>
                </w:rPr>
                <w:id w:val="151133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7507D" w:rsidRPr="005A18EF" w14:paraId="37F5FEC2" w14:textId="77777777" w:rsidTr="00B573BE">
        <w:trPr>
          <w:trHeight w:val="397"/>
        </w:trPr>
        <w:tc>
          <w:tcPr>
            <w:tcW w:w="5191" w:type="dxa"/>
            <w:gridSpan w:val="4"/>
            <w:vAlign w:val="center"/>
          </w:tcPr>
          <w:p w14:paraId="513F24FA" w14:textId="78FAEDC9" w:rsidR="00A7507D" w:rsidRPr="005A18EF" w:rsidRDefault="00A7507D" w:rsidP="000A2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Victim</w:t>
            </w:r>
            <w:r w:rsidRPr="005A18EF">
              <w:rPr>
                <w:sz w:val="20"/>
                <w:szCs w:val="20"/>
              </w:rPr>
              <w:t>:</w:t>
            </w:r>
            <w:r w:rsidR="000A2E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9" w:type="dxa"/>
            <w:gridSpan w:val="5"/>
            <w:vAlign w:val="center"/>
          </w:tcPr>
          <w:p w14:paraId="7E7A615C" w14:textId="692368E6" w:rsidR="00A7507D" w:rsidRPr="005A18EF" w:rsidRDefault="00A7507D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  <w:r w:rsidRPr="005A18EF">
              <w:rPr>
                <w:sz w:val="20"/>
                <w:szCs w:val="20"/>
              </w:rPr>
              <w:t xml:space="preserve"> Status:</w:t>
            </w:r>
            <w:r w:rsidR="00352F98">
              <w:rPr>
                <w:sz w:val="20"/>
                <w:szCs w:val="20"/>
              </w:rPr>
              <w:t xml:space="preserve">   </w:t>
            </w:r>
          </w:p>
        </w:tc>
      </w:tr>
      <w:tr w:rsidR="00352F98" w:rsidRPr="005A18EF" w14:paraId="1B484B5E" w14:textId="77777777" w:rsidTr="00352F98">
        <w:trPr>
          <w:trHeight w:val="397"/>
        </w:trPr>
        <w:tc>
          <w:tcPr>
            <w:tcW w:w="5191" w:type="dxa"/>
            <w:gridSpan w:val="4"/>
            <w:vAlign w:val="center"/>
          </w:tcPr>
          <w:p w14:paraId="733B2786" w14:textId="11EB7C2C" w:rsidR="00352F98" w:rsidRPr="005A18EF" w:rsidRDefault="00352F98" w:rsidP="000A2EFB">
            <w:pPr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Ethnicity:</w:t>
            </w:r>
            <w:r>
              <w:rPr>
                <w:sz w:val="20"/>
                <w:szCs w:val="20"/>
              </w:rPr>
              <w:t xml:space="preserve">  </w:t>
            </w:r>
            <w:r w:rsidR="001D0D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9" w:type="dxa"/>
            <w:gridSpan w:val="5"/>
            <w:vAlign w:val="center"/>
          </w:tcPr>
          <w:p w14:paraId="3F6831B9" w14:textId="2D83423A" w:rsidR="00352F98" w:rsidRPr="005A18EF" w:rsidRDefault="00352F98" w:rsidP="00672D7B">
            <w:pPr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Immigration Status: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7507D" w:rsidRPr="005A18EF" w14:paraId="153E03E0" w14:textId="77777777" w:rsidTr="00B573BE">
        <w:trPr>
          <w:trHeight w:val="397"/>
        </w:trPr>
        <w:tc>
          <w:tcPr>
            <w:tcW w:w="5191" w:type="dxa"/>
            <w:gridSpan w:val="4"/>
            <w:vAlign w:val="center"/>
          </w:tcPr>
          <w:p w14:paraId="3F8021BA" w14:textId="1C9CE7DD" w:rsidR="00A7507D" w:rsidRPr="005A18EF" w:rsidRDefault="00A7507D" w:rsidP="000A2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 Status:</w:t>
            </w:r>
            <w:r w:rsidR="00352F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49" w:type="dxa"/>
            <w:gridSpan w:val="5"/>
            <w:vAlign w:val="center"/>
          </w:tcPr>
          <w:p w14:paraId="319AA879" w14:textId="582ED7DA" w:rsidR="00A7507D" w:rsidRPr="005A18EF" w:rsidRDefault="00A7507D" w:rsidP="000A2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of Work:</w:t>
            </w:r>
            <w:r w:rsidR="00352F98">
              <w:rPr>
                <w:sz w:val="20"/>
                <w:szCs w:val="20"/>
              </w:rPr>
              <w:t xml:space="preserve">  </w:t>
            </w:r>
          </w:p>
        </w:tc>
      </w:tr>
      <w:tr w:rsidR="00A7507D" w:rsidRPr="005A18EF" w14:paraId="719D539C" w14:textId="77777777" w:rsidTr="00B573BE">
        <w:trPr>
          <w:trHeight w:val="397"/>
        </w:trPr>
        <w:tc>
          <w:tcPr>
            <w:tcW w:w="5191" w:type="dxa"/>
            <w:gridSpan w:val="4"/>
            <w:vAlign w:val="center"/>
          </w:tcPr>
          <w:p w14:paraId="07275AA8" w14:textId="77777777" w:rsidR="00904BB3" w:rsidRDefault="00A7507D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Long Together with </w:t>
            </w:r>
          </w:p>
          <w:p w14:paraId="0BCD8DF1" w14:textId="5480FFD7" w:rsidR="00A7507D" w:rsidRDefault="00A7507D" w:rsidP="000A2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Victim:</w:t>
            </w:r>
            <w:r w:rsidR="00904BB3">
              <w:rPr>
                <w:sz w:val="20"/>
                <w:szCs w:val="20"/>
              </w:rPr>
              <w:t xml:space="preserve">       </w:t>
            </w:r>
            <w:r w:rsidR="00352F98">
              <w:rPr>
                <w:sz w:val="20"/>
                <w:szCs w:val="20"/>
              </w:rPr>
              <w:t xml:space="preserve">  </w:t>
            </w:r>
            <w:r w:rsidR="00FC4F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9" w:type="dxa"/>
            <w:gridSpan w:val="5"/>
            <w:vAlign w:val="center"/>
          </w:tcPr>
          <w:p w14:paraId="67CAFEC9" w14:textId="79ED3218" w:rsidR="00A7507D" w:rsidRDefault="00904BB3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Perpetrating </w:t>
            </w:r>
            <w:proofErr w:type="gramStart"/>
            <w:r>
              <w:rPr>
                <w:sz w:val="20"/>
                <w:szCs w:val="20"/>
              </w:rPr>
              <w:t>For</w:t>
            </w:r>
            <w:proofErr w:type="gramEnd"/>
            <w:r>
              <w:rPr>
                <w:sz w:val="20"/>
                <w:szCs w:val="20"/>
              </w:rPr>
              <w:t xml:space="preserve"> How Long</w:t>
            </w:r>
            <w:r w:rsidR="006F582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 w:rsidR="006F5827">
              <w:rPr>
                <w:sz w:val="20"/>
                <w:szCs w:val="20"/>
              </w:rPr>
              <w:t xml:space="preserve">                </w:t>
            </w:r>
          </w:p>
        </w:tc>
      </w:tr>
      <w:tr w:rsidR="006F5827" w:rsidRPr="005A18EF" w14:paraId="1844FDF0" w14:textId="77777777" w:rsidTr="00B573BE">
        <w:trPr>
          <w:trHeight w:val="397"/>
        </w:trPr>
        <w:tc>
          <w:tcPr>
            <w:tcW w:w="5191" w:type="dxa"/>
            <w:gridSpan w:val="4"/>
            <w:vAlign w:val="center"/>
          </w:tcPr>
          <w:p w14:paraId="3B9D8BC5" w14:textId="1EB8D125" w:rsidR="006F5827" w:rsidRDefault="006F5827" w:rsidP="00DA7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Father of Children</w:t>
            </w:r>
            <w:r w:rsidR="00904BB3">
              <w:rPr>
                <w:sz w:val="20"/>
                <w:szCs w:val="20"/>
              </w:rPr>
              <w:t xml:space="preserve"> (FOC): Yes </w:t>
            </w:r>
            <w:sdt>
              <w:sdtPr>
                <w:rPr>
                  <w:sz w:val="20"/>
                  <w:szCs w:val="20"/>
                </w:rPr>
                <w:id w:val="146214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04BB3">
              <w:rPr>
                <w:sz w:val="20"/>
                <w:szCs w:val="20"/>
              </w:rPr>
              <w:t xml:space="preserve">   No  </w:t>
            </w:r>
            <w:sdt>
              <w:sdtPr>
                <w:rPr>
                  <w:sz w:val="20"/>
                  <w:szCs w:val="20"/>
                </w:rPr>
                <w:id w:val="-18124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B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04BB3">
              <w:rPr>
                <w:sz w:val="20"/>
                <w:szCs w:val="20"/>
              </w:rPr>
              <w:t xml:space="preserve">     Other </w:t>
            </w:r>
            <w:sdt>
              <w:sdtPr>
                <w:rPr>
                  <w:sz w:val="20"/>
                  <w:szCs w:val="20"/>
                </w:rPr>
                <w:id w:val="12443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B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9" w:type="dxa"/>
            <w:gridSpan w:val="5"/>
            <w:vAlign w:val="center"/>
          </w:tcPr>
          <w:p w14:paraId="2607E766" w14:textId="77777777" w:rsidR="006F5827" w:rsidRDefault="006F5827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 Other Details:</w:t>
            </w:r>
            <w:r w:rsidR="00904BB3">
              <w:rPr>
                <w:sz w:val="20"/>
                <w:szCs w:val="20"/>
              </w:rPr>
              <w:t xml:space="preserve">  </w:t>
            </w:r>
          </w:p>
        </w:tc>
      </w:tr>
      <w:tr w:rsidR="00B573BE" w:rsidRPr="005A18EF" w14:paraId="75936BF6" w14:textId="77777777" w:rsidTr="00B573BE">
        <w:trPr>
          <w:trHeight w:val="397"/>
        </w:trPr>
        <w:tc>
          <w:tcPr>
            <w:tcW w:w="10440" w:type="dxa"/>
            <w:gridSpan w:val="9"/>
            <w:shd w:val="clear" w:color="auto" w:fill="CBCBCB"/>
            <w:vAlign w:val="center"/>
          </w:tcPr>
          <w:p w14:paraId="29CE9769" w14:textId="77777777" w:rsidR="00B573BE" w:rsidRPr="00B573BE" w:rsidRDefault="00B573BE" w:rsidP="00B573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Perpetrator Profile / Issues</w:t>
            </w:r>
          </w:p>
        </w:tc>
      </w:tr>
      <w:tr w:rsidR="00B573BE" w:rsidRPr="005A18EF" w14:paraId="2D7A0E9C" w14:textId="77777777" w:rsidTr="00346EEA">
        <w:trPr>
          <w:trHeight w:val="510"/>
        </w:trPr>
        <w:tc>
          <w:tcPr>
            <w:tcW w:w="1887" w:type="dxa"/>
            <w:vAlign w:val="center"/>
          </w:tcPr>
          <w:p w14:paraId="33A1ADE2" w14:textId="77777777" w:rsidR="00B573BE" w:rsidRPr="008A7D8C" w:rsidRDefault="00B573BE" w:rsidP="00346EEA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Alcohol</w:t>
            </w:r>
            <w:r w:rsidRPr="008A7D8C">
              <w:rPr>
                <w:sz w:val="16"/>
                <w:szCs w:val="20"/>
              </w:rPr>
              <w:t xml:space="preserve">     </w:t>
            </w:r>
            <w:r w:rsidR="00286072">
              <w:rPr>
                <w:sz w:val="16"/>
                <w:szCs w:val="20"/>
              </w:rPr>
              <w:t xml:space="preserve">  </w:t>
            </w:r>
            <w:r w:rsidR="00346EEA">
              <w:rPr>
                <w:sz w:val="16"/>
                <w:szCs w:val="20"/>
              </w:rPr>
              <w:t xml:space="preserve">        </w:t>
            </w:r>
            <w:r w:rsidR="00286072">
              <w:rPr>
                <w:sz w:val="16"/>
                <w:szCs w:val="20"/>
              </w:rPr>
              <w:t xml:space="preserve">    </w:t>
            </w:r>
            <w:sdt>
              <w:sdtPr>
                <w:rPr>
                  <w:szCs w:val="20"/>
                </w:rPr>
                <w:id w:val="106552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6072" w:rsidRPr="0028607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887" w:type="dxa"/>
            <w:gridSpan w:val="2"/>
            <w:vAlign w:val="center"/>
          </w:tcPr>
          <w:p w14:paraId="5C989822" w14:textId="5459176E" w:rsidR="00B573BE" w:rsidRPr="00FB5F97" w:rsidRDefault="00B573BE" w:rsidP="00346EEA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Drugs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4171690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2EFB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gridSpan w:val="2"/>
            <w:vAlign w:val="center"/>
          </w:tcPr>
          <w:p w14:paraId="651132CE" w14:textId="77777777" w:rsidR="00B573BE" w:rsidRPr="00FB5F97" w:rsidRDefault="00B573BE" w:rsidP="00346EEA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Disabilities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2823492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6" w:type="dxa"/>
            <w:vAlign w:val="center"/>
          </w:tcPr>
          <w:p w14:paraId="5FD6FC99" w14:textId="77777777" w:rsidR="00346EEA" w:rsidRDefault="004D3580" w:rsidP="00346EEA">
            <w:pPr>
              <w:spacing w:before="12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Literacy / </w:t>
            </w:r>
          </w:p>
          <w:p w14:paraId="55A56BC6" w14:textId="77777777" w:rsidR="00B573BE" w:rsidRPr="00FB5F97" w:rsidRDefault="004D3580" w:rsidP="003F5B88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Numeracy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</w:t>
            </w:r>
            <w:r w:rsidR="003F5B88">
              <w:rPr>
                <w:noProof/>
                <w:sz w:val="16"/>
                <w:szCs w:val="20"/>
                <w:lang w:val="en-GB" w:eastAsia="en-GB"/>
              </w:rPr>
              <w:t xml:space="preserve"> 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4467452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gridSpan w:val="2"/>
            <w:vAlign w:val="center"/>
          </w:tcPr>
          <w:p w14:paraId="46245DE0" w14:textId="757D886F" w:rsidR="00B573BE" w:rsidRPr="00FB5F97" w:rsidRDefault="00B573BE" w:rsidP="00346EEA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Mental Health</w:t>
            </w:r>
            <w:r w:rsidR="00346EEA">
              <w:rPr>
                <w:sz w:val="16"/>
                <w:szCs w:val="20"/>
              </w:rPr>
              <w:t xml:space="preserve">    </w:t>
            </w:r>
            <w:sdt>
              <w:sdtPr>
                <w:rPr>
                  <w:szCs w:val="20"/>
                </w:rPr>
                <w:id w:val="20472549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2EF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                             </w:t>
            </w:r>
          </w:p>
        </w:tc>
        <w:tc>
          <w:tcPr>
            <w:tcW w:w="1670" w:type="dxa"/>
            <w:vAlign w:val="center"/>
          </w:tcPr>
          <w:p w14:paraId="7C323722" w14:textId="77777777" w:rsidR="00B573BE" w:rsidRPr="00FB5F97" w:rsidRDefault="00B573BE" w:rsidP="00346EEA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Self Harm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1986684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                                      </w:t>
            </w:r>
          </w:p>
        </w:tc>
      </w:tr>
      <w:tr w:rsidR="00B573BE" w:rsidRPr="005A18EF" w14:paraId="1C0079F7" w14:textId="77777777" w:rsidTr="00B573BE">
        <w:trPr>
          <w:trHeight w:val="510"/>
        </w:trPr>
        <w:tc>
          <w:tcPr>
            <w:tcW w:w="1887" w:type="dxa"/>
            <w:vAlign w:val="center"/>
          </w:tcPr>
          <w:p w14:paraId="3E8F48DE" w14:textId="77777777" w:rsidR="00346EEA" w:rsidRDefault="00B573BE" w:rsidP="004D3580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History of </w:t>
            </w:r>
          </w:p>
          <w:p w14:paraId="19EB5075" w14:textId="5E9EAF2A" w:rsidR="00B573BE" w:rsidRDefault="00B573BE" w:rsidP="00346EEA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Violence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1534313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2EFB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87" w:type="dxa"/>
            <w:gridSpan w:val="2"/>
            <w:vAlign w:val="center"/>
          </w:tcPr>
          <w:p w14:paraId="737A49E1" w14:textId="77777777" w:rsidR="00B573BE" w:rsidRDefault="00B573BE" w:rsidP="003F5B88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History of Sex Offences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     </w:t>
            </w:r>
            <w:sdt>
              <w:sdtPr>
                <w:rPr>
                  <w:noProof/>
                  <w:sz w:val="16"/>
                  <w:szCs w:val="20"/>
                  <w:lang w:val="en-GB" w:eastAsia="en-GB"/>
                </w:rPr>
                <w:id w:val="426316691"/>
                <w:lock w:val="contentLocked"/>
                <w:group/>
              </w:sdtPr>
              <w:sdtEndPr>
                <w:rPr>
                  <w:sz w:val="24"/>
                </w:rPr>
              </w:sdtEndPr>
              <w:sdtContent>
                <w:sdt>
                  <w:sdtPr>
                    <w:rPr>
                      <w:noProof/>
                      <w:szCs w:val="20"/>
                      <w:lang w:val="en-GB" w:eastAsia="en-GB"/>
                    </w:rPr>
                    <w:id w:val="407580991"/>
                    <w14:checkbox>
                      <w14:checked w14:val="0"/>
                      <w14:checkedState w14:val="00FC" w14:font="Wingdings"/>
                      <w14:uncheckedState w14:val="2610" w14:font="MS Gothic"/>
                    </w14:checkbox>
                  </w:sdtPr>
                  <w:sdtEndPr/>
                  <w:sdtContent>
                    <w:r w:rsidR="003F5B88">
                      <w:rPr>
                        <w:rFonts w:ascii="MS Gothic" w:eastAsia="MS Gothic" w:hAnsi="MS Gothic" w:hint="eastAsia"/>
                        <w:noProof/>
                        <w:szCs w:val="20"/>
                        <w:lang w:val="en-GB" w:eastAsia="en-GB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665" w:type="dxa"/>
            <w:gridSpan w:val="2"/>
            <w:vAlign w:val="center"/>
          </w:tcPr>
          <w:p w14:paraId="3571317A" w14:textId="77777777" w:rsidR="00B573BE" w:rsidRDefault="00B573BE" w:rsidP="00346EEA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Known Gang Member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15941593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6" w:type="dxa"/>
            <w:vAlign w:val="center"/>
          </w:tcPr>
          <w:p w14:paraId="5283EF29" w14:textId="77777777" w:rsidR="00346EEA" w:rsidRDefault="0085177A" w:rsidP="001D08D4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Prescribed </w:t>
            </w:r>
          </w:p>
          <w:p w14:paraId="2A7AC991" w14:textId="77777777" w:rsidR="00B573BE" w:rsidRDefault="0085177A" w:rsidP="003F5B8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Drugs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     </w:t>
            </w:r>
            <w:r w:rsidR="003F5B88">
              <w:rPr>
                <w:noProof/>
                <w:sz w:val="16"/>
                <w:szCs w:val="20"/>
                <w:lang w:val="en-GB" w:eastAsia="en-GB"/>
              </w:rPr>
              <w:t xml:space="preserve"> 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6854334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gridSpan w:val="2"/>
            <w:vAlign w:val="center"/>
          </w:tcPr>
          <w:p w14:paraId="43939911" w14:textId="77777777" w:rsidR="00B573BE" w:rsidRPr="001B5D1B" w:rsidRDefault="00B573BE" w:rsidP="00346EEA">
            <w:pPr>
              <w:rPr>
                <w:noProof/>
                <w:sz w:val="15"/>
                <w:szCs w:val="15"/>
                <w:lang w:val="en-GB" w:eastAsia="en-GB"/>
              </w:rPr>
            </w:pPr>
            <w:r w:rsidRPr="001B5D1B">
              <w:rPr>
                <w:noProof/>
                <w:sz w:val="16"/>
                <w:szCs w:val="15"/>
                <w:lang w:val="en-GB" w:eastAsia="en-GB"/>
              </w:rPr>
              <w:t>Homelessness</w:t>
            </w:r>
            <w:r w:rsidRPr="001B5D1B">
              <w:rPr>
                <w:noProof/>
                <w:sz w:val="15"/>
                <w:szCs w:val="15"/>
                <w:lang w:val="en-GB" w:eastAsia="en-GB"/>
              </w:rPr>
              <w:t xml:space="preserve"> </w:t>
            </w:r>
            <w:r w:rsidR="00346EEA">
              <w:rPr>
                <w:noProof/>
                <w:sz w:val="15"/>
                <w:szCs w:val="15"/>
                <w:lang w:val="en-GB" w:eastAsia="en-GB"/>
              </w:rPr>
              <w:t xml:space="preserve">  </w:t>
            </w:r>
            <w:sdt>
              <w:sdtPr>
                <w:rPr>
                  <w:noProof/>
                  <w:szCs w:val="15"/>
                  <w:lang w:val="en-GB" w:eastAsia="en-GB"/>
                </w:rPr>
                <w:id w:val="20745336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7A91">
                  <w:rPr>
                    <w:rFonts w:ascii="MS Gothic" w:eastAsia="MS Gothic" w:hAnsi="MS Gothic" w:hint="eastAsia"/>
                    <w:noProof/>
                    <w:szCs w:val="15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70" w:type="dxa"/>
            <w:vAlign w:val="center"/>
          </w:tcPr>
          <w:p w14:paraId="1063EF67" w14:textId="77777777" w:rsidR="00346EEA" w:rsidRDefault="004D3580" w:rsidP="001D08D4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Financial </w:t>
            </w:r>
          </w:p>
          <w:p w14:paraId="64E40E2B" w14:textId="77777777" w:rsidR="00B573BE" w:rsidRDefault="004D3580" w:rsidP="003F5B8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Issues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15580088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B573BE" w:rsidRPr="005A18EF" w14:paraId="495DC825" w14:textId="77777777" w:rsidTr="00B573BE">
        <w:trPr>
          <w:trHeight w:val="510"/>
        </w:trPr>
        <w:tc>
          <w:tcPr>
            <w:tcW w:w="1887" w:type="dxa"/>
            <w:vAlign w:val="center"/>
          </w:tcPr>
          <w:p w14:paraId="5953B340" w14:textId="77777777" w:rsidR="00B573BE" w:rsidRDefault="004D3580" w:rsidP="00346EEA">
            <w:pPr>
              <w:spacing w:before="80" w:after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DV Related  Convictions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8184960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</w:t>
            </w:r>
          </w:p>
        </w:tc>
        <w:tc>
          <w:tcPr>
            <w:tcW w:w="1887" w:type="dxa"/>
            <w:gridSpan w:val="2"/>
            <w:vAlign w:val="center"/>
          </w:tcPr>
          <w:p w14:paraId="7B1072C4" w14:textId="02F0C1F3" w:rsidR="00B573BE" w:rsidRDefault="004D3580" w:rsidP="003F5B88">
            <w:pPr>
              <w:spacing w:before="80" w:after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Other Violence Convictions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2056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2EFB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gridSpan w:val="2"/>
            <w:vAlign w:val="center"/>
          </w:tcPr>
          <w:p w14:paraId="410FC536" w14:textId="77777777" w:rsidR="00B573BE" w:rsidRDefault="004D3580" w:rsidP="003F5B8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Non Violent Convictions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5029436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6" w:type="dxa"/>
            <w:vAlign w:val="center"/>
          </w:tcPr>
          <w:p w14:paraId="150D73C6" w14:textId="77777777" w:rsidR="00B573BE" w:rsidRDefault="004D3580" w:rsidP="003F5B8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Schedule 1 Offender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</w:t>
            </w:r>
            <w:r w:rsidR="003F5B88">
              <w:rPr>
                <w:noProof/>
                <w:sz w:val="16"/>
                <w:szCs w:val="20"/>
                <w:lang w:val="en-GB" w:eastAsia="en-GB"/>
              </w:rPr>
              <w:t xml:space="preserve"> 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1625507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gridSpan w:val="2"/>
            <w:vAlign w:val="center"/>
          </w:tcPr>
          <w:p w14:paraId="401F2D86" w14:textId="77777777" w:rsidR="00B573BE" w:rsidRDefault="004D3580" w:rsidP="003F5B8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None</w:t>
            </w:r>
            <w:r w:rsidR="003F5B88">
              <w:rPr>
                <w:noProof/>
                <w:sz w:val="16"/>
                <w:szCs w:val="20"/>
                <w:lang w:val="en-GB" w:eastAsia="en-GB"/>
              </w:rPr>
              <w:t xml:space="preserve">   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9594852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F5B88" w:rsidRPr="003F5B8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70" w:type="dxa"/>
            <w:vAlign w:val="center"/>
          </w:tcPr>
          <w:p w14:paraId="0722492C" w14:textId="77777777" w:rsidR="00B573BE" w:rsidRPr="004D3580" w:rsidRDefault="004D3580" w:rsidP="003F5B8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Not Known</w:t>
            </w:r>
            <w:r w:rsidR="003F5B88">
              <w:rPr>
                <w:noProof/>
                <w:sz w:val="16"/>
                <w:szCs w:val="20"/>
                <w:lang w:val="en-GB" w:eastAsia="en-GB"/>
              </w:rPr>
              <w:t xml:space="preserve">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12373215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  <w:r w:rsidR="003F5B88">
              <w:rPr>
                <w:noProof/>
                <w:sz w:val="16"/>
                <w:szCs w:val="20"/>
                <w:lang w:val="en-GB" w:eastAsia="en-GB"/>
              </w:rPr>
              <w:t xml:space="preserve">    </w:t>
            </w:r>
          </w:p>
        </w:tc>
      </w:tr>
      <w:tr w:rsidR="00B573BE" w:rsidRPr="005A18EF" w14:paraId="38E66DA9" w14:textId="77777777" w:rsidTr="0085177A">
        <w:trPr>
          <w:trHeight w:val="397"/>
        </w:trPr>
        <w:tc>
          <w:tcPr>
            <w:tcW w:w="10440" w:type="dxa"/>
            <w:gridSpan w:val="9"/>
            <w:vAlign w:val="center"/>
          </w:tcPr>
          <w:p w14:paraId="2DD3FEE5" w14:textId="267021C5" w:rsidR="00B573BE" w:rsidRPr="0003460A" w:rsidRDefault="00B573BE" w:rsidP="00473F84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Other Issues / Vulnerabilties:</w:t>
            </w:r>
            <w:r w:rsidR="00904BB3">
              <w:rPr>
                <w:noProof/>
                <w:sz w:val="16"/>
                <w:szCs w:val="20"/>
                <w:lang w:val="en-GB" w:eastAsia="en-GB"/>
              </w:rPr>
              <w:t xml:space="preserve">   </w:t>
            </w:r>
          </w:p>
        </w:tc>
      </w:tr>
      <w:tr w:rsidR="0006327B" w:rsidRPr="005A18EF" w14:paraId="06AAF2A1" w14:textId="77777777" w:rsidTr="0085177A">
        <w:trPr>
          <w:trHeight w:val="850"/>
        </w:trPr>
        <w:tc>
          <w:tcPr>
            <w:tcW w:w="10440" w:type="dxa"/>
            <w:gridSpan w:val="9"/>
          </w:tcPr>
          <w:p w14:paraId="7B09B765" w14:textId="4676F485" w:rsidR="0006327B" w:rsidRDefault="0006327B" w:rsidP="0006327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Known Risk Factors:</w:t>
            </w:r>
            <w:r w:rsidR="00904BB3">
              <w:rPr>
                <w:sz w:val="20"/>
                <w:szCs w:val="20"/>
              </w:rPr>
              <w:t xml:space="preserve"> </w:t>
            </w:r>
          </w:p>
          <w:p w14:paraId="702997A1" w14:textId="77777777" w:rsidR="000B2C0D" w:rsidRPr="0006327B" w:rsidRDefault="000B2C0D" w:rsidP="000A2EFB">
            <w:pPr>
              <w:rPr>
                <w:sz w:val="20"/>
                <w:szCs w:val="20"/>
              </w:rPr>
            </w:pPr>
          </w:p>
        </w:tc>
      </w:tr>
      <w:tr w:rsidR="00A7507D" w:rsidRPr="005A18EF" w14:paraId="2862D609" w14:textId="77777777" w:rsidTr="0085177A">
        <w:trPr>
          <w:trHeight w:val="850"/>
        </w:trPr>
        <w:tc>
          <w:tcPr>
            <w:tcW w:w="10440" w:type="dxa"/>
            <w:gridSpan w:val="9"/>
          </w:tcPr>
          <w:p w14:paraId="672AB6C5" w14:textId="1775A90F" w:rsidR="00A7507D" w:rsidRPr="005A18EF" w:rsidRDefault="0006327B" w:rsidP="0006327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Warning Markers:</w:t>
            </w:r>
            <w:r w:rsidR="00904BB3">
              <w:rPr>
                <w:sz w:val="20"/>
                <w:szCs w:val="20"/>
              </w:rPr>
              <w:t xml:space="preserve">      </w:t>
            </w:r>
          </w:p>
          <w:p w14:paraId="6CB28AD1" w14:textId="77777777" w:rsidR="0006327B" w:rsidRPr="0006327B" w:rsidRDefault="0006327B" w:rsidP="00904BB3">
            <w:pPr>
              <w:spacing w:before="120"/>
              <w:rPr>
                <w:sz w:val="16"/>
                <w:szCs w:val="20"/>
              </w:rPr>
            </w:pPr>
            <w:r w:rsidRPr="0006327B">
              <w:rPr>
                <w:sz w:val="16"/>
                <w:szCs w:val="20"/>
              </w:rPr>
              <w:t xml:space="preserve">(for </w:t>
            </w:r>
            <w:proofErr w:type="gramStart"/>
            <w:r w:rsidRPr="0006327B">
              <w:rPr>
                <w:sz w:val="16"/>
                <w:szCs w:val="20"/>
              </w:rPr>
              <w:t>example</w:t>
            </w:r>
            <w:proofErr w:type="gramEnd"/>
            <w:r w:rsidRPr="0006327B">
              <w:rPr>
                <w:sz w:val="16"/>
                <w:szCs w:val="20"/>
              </w:rPr>
              <w:t xml:space="preserve"> weapons, gun </w:t>
            </w:r>
            <w:proofErr w:type="spellStart"/>
            <w:r w:rsidRPr="0006327B">
              <w:rPr>
                <w:sz w:val="16"/>
                <w:szCs w:val="20"/>
              </w:rPr>
              <w:t>licence</w:t>
            </w:r>
            <w:proofErr w:type="spellEnd"/>
            <w:r w:rsidRPr="0006327B">
              <w:rPr>
                <w:sz w:val="16"/>
                <w:szCs w:val="20"/>
              </w:rPr>
              <w:t>, violence)</w:t>
            </w:r>
          </w:p>
          <w:p w14:paraId="1884594E" w14:textId="77777777" w:rsidR="00A7507D" w:rsidRPr="00904BB3" w:rsidRDefault="00A7507D" w:rsidP="0006327B">
            <w:pPr>
              <w:rPr>
                <w:sz w:val="14"/>
                <w:szCs w:val="20"/>
              </w:rPr>
            </w:pPr>
          </w:p>
        </w:tc>
      </w:tr>
      <w:tr w:rsidR="0006327B" w:rsidRPr="005A18EF" w14:paraId="5A2F86D1" w14:textId="77777777" w:rsidTr="0085177A">
        <w:trPr>
          <w:trHeight w:val="850"/>
        </w:trPr>
        <w:tc>
          <w:tcPr>
            <w:tcW w:w="10440" w:type="dxa"/>
            <w:gridSpan w:val="9"/>
          </w:tcPr>
          <w:p w14:paraId="72B9E2CB" w14:textId="096FFD8F" w:rsidR="000A2EFB" w:rsidRPr="0006327B" w:rsidRDefault="0006327B" w:rsidP="000A2EF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Notes / Orders in Place:</w:t>
            </w:r>
            <w:r w:rsidR="00904BB3">
              <w:rPr>
                <w:sz w:val="20"/>
                <w:szCs w:val="20"/>
              </w:rPr>
              <w:t xml:space="preserve">    </w:t>
            </w:r>
          </w:p>
          <w:p w14:paraId="603E898B" w14:textId="6603EAA1" w:rsidR="0006327B" w:rsidRPr="0006327B" w:rsidRDefault="0006327B" w:rsidP="00904BB3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6C53DA49" w14:textId="77777777" w:rsidR="0006327B" w:rsidRPr="0085177A" w:rsidRDefault="0006327B">
      <w:pPr>
        <w:rPr>
          <w:sz w:val="14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160"/>
        <w:gridCol w:w="1560"/>
        <w:gridCol w:w="1080"/>
        <w:gridCol w:w="1800"/>
        <w:gridCol w:w="1800"/>
      </w:tblGrid>
      <w:tr w:rsidR="0085177A" w:rsidRPr="005A18EF" w14:paraId="1C992114" w14:textId="77777777" w:rsidTr="0085177A">
        <w:trPr>
          <w:trHeight w:val="397"/>
        </w:trPr>
        <w:tc>
          <w:tcPr>
            <w:tcW w:w="10440" w:type="dxa"/>
            <w:gridSpan w:val="6"/>
            <w:shd w:val="clear" w:color="auto" w:fill="CBCBCB"/>
            <w:vAlign w:val="center"/>
          </w:tcPr>
          <w:p w14:paraId="67EA24F8" w14:textId="77777777" w:rsidR="0085177A" w:rsidRPr="005A18EF" w:rsidRDefault="00DD403A" w:rsidP="001D0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Child/ren’s</w:t>
            </w:r>
            <w:r w:rsidR="0085177A" w:rsidRPr="005A18EF">
              <w:rPr>
                <w:b/>
                <w:sz w:val="20"/>
                <w:szCs w:val="20"/>
              </w:rPr>
              <w:t xml:space="preserve"> Details</w:t>
            </w:r>
          </w:p>
        </w:tc>
      </w:tr>
      <w:tr w:rsidR="0085177A" w:rsidRPr="005A18EF" w14:paraId="77017CD9" w14:textId="77777777" w:rsidTr="001D08D4">
        <w:trPr>
          <w:trHeight w:val="339"/>
        </w:trPr>
        <w:tc>
          <w:tcPr>
            <w:tcW w:w="2040" w:type="dxa"/>
            <w:vAlign w:val="center"/>
          </w:tcPr>
          <w:p w14:paraId="3996ADB8" w14:textId="77777777" w:rsidR="0085177A" w:rsidRPr="005A18EF" w:rsidRDefault="0085177A" w:rsidP="001D08D4">
            <w:pPr>
              <w:jc w:val="center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First Name</w:t>
            </w:r>
          </w:p>
        </w:tc>
        <w:tc>
          <w:tcPr>
            <w:tcW w:w="2160" w:type="dxa"/>
            <w:vAlign w:val="center"/>
          </w:tcPr>
          <w:p w14:paraId="6493412F" w14:textId="77777777" w:rsidR="0085177A" w:rsidRPr="005A18EF" w:rsidRDefault="0085177A" w:rsidP="001D08D4">
            <w:pPr>
              <w:jc w:val="center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Surname</w:t>
            </w:r>
          </w:p>
        </w:tc>
        <w:tc>
          <w:tcPr>
            <w:tcW w:w="1560" w:type="dxa"/>
            <w:vAlign w:val="center"/>
          </w:tcPr>
          <w:p w14:paraId="0038A403" w14:textId="77777777" w:rsidR="0085177A" w:rsidRPr="005A18EF" w:rsidRDefault="0085177A" w:rsidP="001D08D4">
            <w:pPr>
              <w:jc w:val="center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Date of Birth</w:t>
            </w:r>
          </w:p>
        </w:tc>
        <w:tc>
          <w:tcPr>
            <w:tcW w:w="1080" w:type="dxa"/>
            <w:vAlign w:val="center"/>
          </w:tcPr>
          <w:p w14:paraId="17F8A4D7" w14:textId="77777777" w:rsidR="0085177A" w:rsidRPr="005A18EF" w:rsidRDefault="0085177A" w:rsidP="001D08D4">
            <w:pPr>
              <w:jc w:val="center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Age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D883DB" w14:textId="77777777" w:rsidR="0085177A" w:rsidRPr="005A18EF" w:rsidRDefault="0085177A" w:rsidP="001D08D4">
            <w:pPr>
              <w:jc w:val="center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Gender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472FCB" w14:textId="77777777" w:rsidR="0085177A" w:rsidRPr="005A18EF" w:rsidRDefault="0085177A" w:rsidP="001D08D4">
            <w:pPr>
              <w:jc w:val="center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Ethnicity</w:t>
            </w:r>
          </w:p>
        </w:tc>
      </w:tr>
      <w:tr w:rsidR="0085177A" w:rsidRPr="005A18EF" w14:paraId="41189A32" w14:textId="77777777" w:rsidTr="000B2C0D">
        <w:trPr>
          <w:trHeight w:val="284"/>
        </w:trPr>
        <w:tc>
          <w:tcPr>
            <w:tcW w:w="2040" w:type="dxa"/>
            <w:vAlign w:val="center"/>
          </w:tcPr>
          <w:p w14:paraId="0F1F8593" w14:textId="7B640DA0" w:rsidR="0085177A" w:rsidRPr="005A18EF" w:rsidRDefault="0085177A" w:rsidP="00904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7540BE1" w14:textId="1F82E3A6" w:rsidR="0085177A" w:rsidRPr="005A18EF" w:rsidRDefault="0085177A" w:rsidP="00672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E588868" w14:textId="44919160" w:rsidR="0085177A" w:rsidRPr="005A18EF" w:rsidRDefault="0085177A" w:rsidP="00672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575FD89" w14:textId="61744540" w:rsidR="0085177A" w:rsidRPr="005A18EF" w:rsidRDefault="0085177A" w:rsidP="00904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A8C3F12" w14:textId="194404AE" w:rsidR="0085177A" w:rsidRPr="005A18EF" w:rsidRDefault="0085177A" w:rsidP="00904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5C6843" w14:textId="49D2062F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</w:tr>
      <w:tr w:rsidR="0085177A" w:rsidRPr="005A18EF" w14:paraId="646661A2" w14:textId="77777777" w:rsidTr="000B2C0D">
        <w:trPr>
          <w:trHeight w:val="284"/>
        </w:trPr>
        <w:tc>
          <w:tcPr>
            <w:tcW w:w="2040" w:type="dxa"/>
            <w:vAlign w:val="center"/>
          </w:tcPr>
          <w:p w14:paraId="67E0516B" w14:textId="40571BA6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3A06D3C" w14:textId="6C02BE9A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C8B57D5" w14:textId="16378C01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8B579B1" w14:textId="27B9993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0A6A0C" w14:textId="650263C0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B9313AB" w14:textId="486BA76A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</w:tr>
      <w:tr w:rsidR="0085177A" w:rsidRPr="005A18EF" w14:paraId="32CF1FE5" w14:textId="77777777" w:rsidTr="000B2C0D">
        <w:trPr>
          <w:trHeight w:val="284"/>
        </w:trPr>
        <w:tc>
          <w:tcPr>
            <w:tcW w:w="2040" w:type="dxa"/>
            <w:vAlign w:val="center"/>
          </w:tcPr>
          <w:p w14:paraId="46BC6DE0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5D0050A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85E223B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E5403DB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24BAE7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42321A8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</w:tr>
      <w:tr w:rsidR="0085177A" w:rsidRPr="005A18EF" w14:paraId="3683F104" w14:textId="77777777" w:rsidTr="000B2C0D">
        <w:trPr>
          <w:trHeight w:val="284"/>
        </w:trPr>
        <w:tc>
          <w:tcPr>
            <w:tcW w:w="2040" w:type="dxa"/>
            <w:vAlign w:val="center"/>
          </w:tcPr>
          <w:p w14:paraId="4F076351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979ED12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588B2CB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83FD4C2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3D20D76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C5B52CA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</w:tr>
      <w:tr w:rsidR="0085177A" w:rsidRPr="005A18EF" w14:paraId="4D8664A6" w14:textId="77777777" w:rsidTr="000B2C0D">
        <w:trPr>
          <w:trHeight w:val="284"/>
        </w:trPr>
        <w:tc>
          <w:tcPr>
            <w:tcW w:w="2040" w:type="dxa"/>
            <w:vAlign w:val="center"/>
          </w:tcPr>
          <w:p w14:paraId="7EC1F3ED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1B7C441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1F0E6E1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1D6038F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A5332CF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4D0E8F9" w14:textId="77777777"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</w:tr>
      <w:tr w:rsidR="0085177A" w:rsidRPr="005A18EF" w14:paraId="5B257F0D" w14:textId="77777777" w:rsidTr="001D08D4">
        <w:trPr>
          <w:trHeight w:val="671"/>
        </w:trPr>
        <w:tc>
          <w:tcPr>
            <w:tcW w:w="10440" w:type="dxa"/>
            <w:gridSpan w:val="6"/>
            <w:vAlign w:val="center"/>
          </w:tcPr>
          <w:p w14:paraId="37D01AD8" w14:textId="77777777" w:rsidR="0085177A" w:rsidRPr="00B65558" w:rsidRDefault="0085177A" w:rsidP="001D08D4">
            <w:pPr>
              <w:rPr>
                <w:sz w:val="8"/>
                <w:szCs w:val="8"/>
              </w:rPr>
            </w:pPr>
          </w:p>
          <w:p w14:paraId="45A2AD3B" w14:textId="77777777" w:rsidR="0085177A" w:rsidRDefault="0085177A" w:rsidP="001D08D4">
            <w:pPr>
              <w:rPr>
                <w:sz w:val="20"/>
                <w:szCs w:val="8"/>
              </w:rPr>
            </w:pPr>
            <w:r>
              <w:rPr>
                <w:sz w:val="20"/>
                <w:szCs w:val="8"/>
              </w:rPr>
              <w:t>Children’s Address:</w:t>
            </w:r>
          </w:p>
          <w:p w14:paraId="0CDC8555" w14:textId="77777777" w:rsidR="0085177A" w:rsidRDefault="0085177A" w:rsidP="001D08D4">
            <w:pPr>
              <w:rPr>
                <w:sz w:val="20"/>
                <w:szCs w:val="8"/>
              </w:rPr>
            </w:pPr>
            <w:r>
              <w:rPr>
                <w:sz w:val="20"/>
                <w:szCs w:val="8"/>
              </w:rPr>
              <w:t>(If different from victim)</w:t>
            </w:r>
          </w:p>
          <w:p w14:paraId="02F3B9A4" w14:textId="77777777" w:rsidR="0085177A" w:rsidRPr="00CD6914" w:rsidRDefault="0085177A" w:rsidP="001D08D4">
            <w:pPr>
              <w:rPr>
                <w:sz w:val="10"/>
                <w:szCs w:val="8"/>
              </w:rPr>
            </w:pPr>
          </w:p>
        </w:tc>
      </w:tr>
      <w:tr w:rsidR="0085177A" w:rsidRPr="005A18EF" w14:paraId="50ADD212" w14:textId="77777777" w:rsidTr="00DD403A">
        <w:trPr>
          <w:trHeight w:val="57"/>
        </w:trPr>
        <w:tc>
          <w:tcPr>
            <w:tcW w:w="10440" w:type="dxa"/>
            <w:gridSpan w:val="6"/>
            <w:vAlign w:val="center"/>
          </w:tcPr>
          <w:p w14:paraId="4887F196" w14:textId="77777777" w:rsidR="0085177A" w:rsidRPr="00CD6914" w:rsidRDefault="0085177A" w:rsidP="001D08D4">
            <w:pPr>
              <w:rPr>
                <w:sz w:val="2"/>
                <w:szCs w:val="8"/>
              </w:rPr>
            </w:pPr>
          </w:p>
          <w:p w14:paraId="224BEC7F" w14:textId="77777777" w:rsidR="0085177A" w:rsidRPr="005A18EF" w:rsidRDefault="0085177A" w:rsidP="001D08D4">
            <w:pPr>
              <w:rPr>
                <w:sz w:val="8"/>
                <w:szCs w:val="8"/>
              </w:rPr>
            </w:pPr>
          </w:p>
          <w:p w14:paraId="55BC9848" w14:textId="48860FAF" w:rsidR="0085177A" w:rsidRDefault="0085177A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Status</w:t>
            </w:r>
            <w:r w:rsidRPr="005A18EF">
              <w:rPr>
                <w:sz w:val="20"/>
                <w:szCs w:val="20"/>
              </w:rPr>
              <w:t xml:space="preserve">: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="00DD403A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Child/ren Adopted</w:t>
            </w:r>
            <w:r w:rsidR="002B4800">
              <w:rPr>
                <w:sz w:val="20"/>
                <w:szCs w:val="20"/>
              </w:rPr>
              <w:t>:</w:t>
            </w:r>
            <w:r w:rsidR="00FC4F10">
              <w:rPr>
                <w:sz w:val="20"/>
                <w:szCs w:val="20"/>
              </w:rPr>
              <w:t xml:space="preserve"> </w:t>
            </w:r>
            <w:r w:rsidR="002B4800">
              <w:rPr>
                <w:sz w:val="20"/>
                <w:szCs w:val="20"/>
              </w:rPr>
              <w:t>No</w:t>
            </w:r>
          </w:p>
          <w:p w14:paraId="3F2ADB52" w14:textId="77777777" w:rsidR="0085177A" w:rsidRPr="000B2C0D" w:rsidRDefault="0085177A" w:rsidP="001D08D4">
            <w:pPr>
              <w:rPr>
                <w:sz w:val="8"/>
                <w:szCs w:val="20"/>
              </w:rPr>
            </w:pPr>
          </w:p>
          <w:p w14:paraId="6A2CB878" w14:textId="77777777" w:rsidR="0085177A" w:rsidRPr="005A18EF" w:rsidRDefault="0085177A" w:rsidP="00DD403A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Agency Involvement:  S17(</w:t>
            </w:r>
            <w:proofErr w:type="gramStart"/>
            <w:r>
              <w:rPr>
                <w:sz w:val="20"/>
                <w:szCs w:val="20"/>
              </w:rPr>
              <w:t xml:space="preserve">CIN) </w:t>
            </w:r>
            <w:r w:rsidR="00DD403A">
              <w:rPr>
                <w:sz w:val="20"/>
                <w:szCs w:val="20"/>
              </w:rPr>
              <w:t xml:space="preserve">  </w:t>
            </w:r>
            <w:proofErr w:type="gramEnd"/>
            <w:r w:rsidR="00DD403A">
              <w:rPr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283499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 w:rsidRP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D403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S47(CP)</w:t>
            </w:r>
            <w:r w:rsidRPr="005A18EF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Cs w:val="20"/>
                </w:rPr>
                <w:id w:val="-4537978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72D7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5A18EF">
              <w:rPr>
                <w:sz w:val="20"/>
                <w:szCs w:val="20"/>
              </w:rPr>
              <w:t xml:space="preserve">    </w:t>
            </w:r>
            <w:r w:rsidR="00DD403A">
              <w:rPr>
                <w:sz w:val="20"/>
                <w:szCs w:val="20"/>
              </w:rPr>
              <w:t xml:space="preserve">  S31 (Care or SO)      </w:t>
            </w:r>
            <w:sdt>
              <w:sdtPr>
                <w:rPr>
                  <w:szCs w:val="20"/>
                </w:rPr>
                <w:id w:val="81730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 w:rsidRP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D403A">
              <w:rPr>
                <w:sz w:val="20"/>
                <w:szCs w:val="20"/>
              </w:rPr>
              <w:t xml:space="preserve">     Other:…………………………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</w:tbl>
    <w:p w14:paraId="3760EDC2" w14:textId="77777777" w:rsidR="00DD403A" w:rsidRPr="000B2C0D" w:rsidRDefault="00DD403A">
      <w:pPr>
        <w:rPr>
          <w:sz w:val="16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2B4800" w:rsidRPr="005A18EF" w14:paraId="0C5289ED" w14:textId="77777777" w:rsidTr="002B4800">
        <w:trPr>
          <w:trHeight w:val="397"/>
        </w:trPr>
        <w:tc>
          <w:tcPr>
            <w:tcW w:w="10440" w:type="dxa"/>
            <w:shd w:val="clear" w:color="auto" w:fill="auto"/>
            <w:vAlign w:val="center"/>
          </w:tcPr>
          <w:p w14:paraId="1C8DF090" w14:textId="36973F92" w:rsidR="002B4800" w:rsidRPr="005A18EF" w:rsidRDefault="002B4800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Victim/</w:t>
            </w:r>
            <w:r w:rsidRPr="005A18EF">
              <w:rPr>
                <w:sz w:val="20"/>
                <w:szCs w:val="20"/>
              </w:rPr>
              <w:t>Client Pregnant?   No                       E.D.D:                                  Lone parent:</w:t>
            </w:r>
            <w:r w:rsidR="00FC4F10">
              <w:rPr>
                <w:sz w:val="20"/>
                <w:szCs w:val="20"/>
              </w:rPr>
              <w:t xml:space="preserve"> yes </w:t>
            </w:r>
          </w:p>
        </w:tc>
      </w:tr>
      <w:tr w:rsidR="002B4800" w:rsidRPr="005A18EF" w14:paraId="0A1B2E98" w14:textId="77777777" w:rsidTr="002B4800">
        <w:trPr>
          <w:trHeight w:val="397"/>
        </w:trPr>
        <w:tc>
          <w:tcPr>
            <w:tcW w:w="10440" w:type="dxa"/>
            <w:shd w:val="clear" w:color="auto" w:fill="auto"/>
            <w:vAlign w:val="center"/>
          </w:tcPr>
          <w:p w14:paraId="5581F2C2" w14:textId="77777777" w:rsidR="00C8784E" w:rsidRDefault="002B4800" w:rsidP="00C8784E">
            <w:pPr>
              <w:spacing w:before="120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 xml:space="preserve">Any other people/family members living in household:        </w:t>
            </w:r>
          </w:p>
          <w:p w14:paraId="754AD603" w14:textId="77777777" w:rsidR="00C8784E" w:rsidRDefault="00C8784E" w:rsidP="001D08D4">
            <w:pPr>
              <w:rPr>
                <w:sz w:val="20"/>
                <w:szCs w:val="20"/>
              </w:rPr>
            </w:pPr>
          </w:p>
          <w:p w14:paraId="5301339D" w14:textId="77777777" w:rsidR="00C8784E" w:rsidRDefault="00C8784E" w:rsidP="001D08D4">
            <w:pPr>
              <w:rPr>
                <w:sz w:val="20"/>
                <w:szCs w:val="20"/>
              </w:rPr>
            </w:pPr>
          </w:p>
          <w:p w14:paraId="7025F80E" w14:textId="77777777" w:rsidR="00C8784E" w:rsidRDefault="00C8784E" w:rsidP="001D08D4">
            <w:pPr>
              <w:rPr>
                <w:sz w:val="20"/>
                <w:szCs w:val="20"/>
              </w:rPr>
            </w:pPr>
          </w:p>
          <w:p w14:paraId="7BAA321C" w14:textId="77777777" w:rsidR="00C8784E" w:rsidRDefault="00C8784E" w:rsidP="001D08D4">
            <w:pPr>
              <w:rPr>
                <w:sz w:val="20"/>
                <w:szCs w:val="20"/>
              </w:rPr>
            </w:pPr>
          </w:p>
          <w:p w14:paraId="4B515448" w14:textId="77777777" w:rsidR="002B4800" w:rsidRPr="005A18EF" w:rsidRDefault="002B4800" w:rsidP="001D08D4">
            <w:pPr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 xml:space="preserve">                                          </w:t>
            </w:r>
          </w:p>
        </w:tc>
      </w:tr>
    </w:tbl>
    <w:p w14:paraId="4FD727ED" w14:textId="77777777" w:rsidR="00C8784E" w:rsidRDefault="00C8784E"/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392"/>
        <w:gridCol w:w="696"/>
        <w:gridCol w:w="2088"/>
        <w:gridCol w:w="696"/>
        <w:gridCol w:w="1392"/>
        <w:gridCol w:w="2088"/>
      </w:tblGrid>
      <w:tr w:rsidR="002B4800" w:rsidRPr="005A18EF" w14:paraId="5B44D275" w14:textId="77777777" w:rsidTr="001D08D4">
        <w:trPr>
          <w:trHeight w:val="397"/>
        </w:trPr>
        <w:tc>
          <w:tcPr>
            <w:tcW w:w="10440" w:type="dxa"/>
            <w:gridSpan w:val="7"/>
            <w:shd w:val="clear" w:color="auto" w:fill="auto"/>
          </w:tcPr>
          <w:p w14:paraId="0C239D78" w14:textId="77777777" w:rsidR="002B4800" w:rsidRPr="005A18EF" w:rsidRDefault="002B4800" w:rsidP="001D08D4">
            <w:pPr>
              <w:rPr>
                <w:sz w:val="8"/>
                <w:szCs w:val="8"/>
              </w:rPr>
            </w:pPr>
          </w:p>
          <w:p w14:paraId="4D5CCD6C" w14:textId="77777777" w:rsidR="002B4800" w:rsidRPr="00C8784E" w:rsidRDefault="002B4800" w:rsidP="001D08D4">
            <w:pPr>
              <w:rPr>
                <w:b/>
                <w:sz w:val="20"/>
                <w:szCs w:val="20"/>
              </w:rPr>
            </w:pPr>
            <w:r w:rsidRPr="00C8784E">
              <w:rPr>
                <w:b/>
                <w:sz w:val="20"/>
                <w:szCs w:val="20"/>
              </w:rPr>
              <w:t>Children’s Issues:</w:t>
            </w:r>
          </w:p>
          <w:p w14:paraId="7C41975A" w14:textId="77777777" w:rsidR="00C8784E" w:rsidRDefault="00C8784E" w:rsidP="001D08D4">
            <w:pPr>
              <w:rPr>
                <w:sz w:val="20"/>
                <w:szCs w:val="20"/>
                <w:lang w:val="en-GB"/>
              </w:rPr>
            </w:pPr>
          </w:p>
          <w:p w14:paraId="7B583FD8" w14:textId="77777777" w:rsidR="002B4800" w:rsidRPr="00B65558" w:rsidRDefault="002B4800" w:rsidP="001D08D4">
            <w:pPr>
              <w:rPr>
                <w:sz w:val="20"/>
                <w:szCs w:val="20"/>
                <w:lang w:val="en-GB"/>
              </w:rPr>
            </w:pPr>
            <w:r w:rsidRPr="00B65558">
              <w:rPr>
                <w:sz w:val="20"/>
                <w:szCs w:val="20"/>
                <w:lang w:val="en-GB"/>
              </w:rPr>
              <w:t>Regarding the Domes</w:t>
            </w:r>
            <w:r>
              <w:rPr>
                <w:sz w:val="20"/>
                <w:szCs w:val="20"/>
                <w:lang w:val="en-GB"/>
              </w:rPr>
              <w:t>tic Abuse what have the</w:t>
            </w:r>
            <w:r w:rsidRPr="00B65558">
              <w:rPr>
                <w:sz w:val="20"/>
                <w:szCs w:val="20"/>
                <w:lang w:val="en-GB"/>
              </w:rPr>
              <w:t xml:space="preserve"> child</w:t>
            </w:r>
            <w:r>
              <w:rPr>
                <w:sz w:val="20"/>
                <w:szCs w:val="20"/>
                <w:lang w:val="en-GB"/>
              </w:rPr>
              <w:t>ren heard/seen or</w:t>
            </w:r>
            <w:r w:rsidRPr="00B65558">
              <w:rPr>
                <w:sz w:val="20"/>
                <w:szCs w:val="20"/>
                <w:lang w:val="en-GB"/>
              </w:rPr>
              <w:t xml:space="preserve"> experienced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14:paraId="03962DE5" w14:textId="77777777" w:rsidR="002B4800" w:rsidRPr="00473F84" w:rsidRDefault="002B4800" w:rsidP="001D08D4">
            <w:pPr>
              <w:rPr>
                <w:sz w:val="20"/>
                <w:szCs w:val="20"/>
                <w:lang w:val="en-GB"/>
              </w:rPr>
            </w:pPr>
          </w:p>
          <w:p w14:paraId="336B5760" w14:textId="77777777" w:rsidR="002B4800" w:rsidRPr="00473F84" w:rsidRDefault="0090571B" w:rsidP="001D08D4">
            <w:pPr>
              <w:rPr>
                <w:sz w:val="20"/>
                <w:szCs w:val="20"/>
                <w:lang w:val="en-GB"/>
              </w:rPr>
            </w:pPr>
            <w:r w:rsidRPr="00473F84"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8F9382" wp14:editId="76E9523C">
                      <wp:simplePos x="0" y="0"/>
                      <wp:positionH relativeFrom="column">
                        <wp:posOffset>6086475</wp:posOffset>
                      </wp:positionH>
                      <wp:positionV relativeFrom="paragraph">
                        <wp:posOffset>-8255</wp:posOffset>
                      </wp:positionV>
                      <wp:extent cx="152400" cy="151130"/>
                      <wp:effectExtent l="0" t="0" r="19050" b="20320"/>
                      <wp:wrapNone/>
                      <wp:docPr id="12" name="Text Box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CE8D00" w14:textId="7EE19D67" w:rsidR="00352F98" w:rsidRDefault="00FC4F10" w:rsidP="0085177A">
                                  <w:proofErr w:type="spellStart"/>
                                  <w:r>
                                    <w:t>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F93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9" o:spid="_x0000_s1026" type="#_x0000_t202" style="position:absolute;margin-left:479.25pt;margin-top:-.65pt;width:12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" fillcolor="white [3201]" strokecolor="black [3200]" strokeweight="2pt">
                      <v:textbox>
                        <w:txbxContent>
                          <w:p w14:paraId="2ECE8D00" w14:textId="7EE19D67" w:rsidR="00352F98" w:rsidRDefault="00FC4F10" w:rsidP="0085177A">
                            <w:r>
                              <w:t>xxxx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3F84"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E43D12A" wp14:editId="7D8261CF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-6985</wp:posOffset>
                      </wp:positionV>
                      <wp:extent cx="152400" cy="151130"/>
                      <wp:effectExtent l="0" t="0" r="19050" b="20320"/>
                      <wp:wrapNone/>
                      <wp:docPr id="11" name="Text Box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486B51" w14:textId="77777777"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3D12A" id="Text Box 817" o:spid="_x0000_s1027" type="#_x0000_t202" style="position:absolute;margin-left:309.75pt;margin-top:-.55pt;width:12pt;height:1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" fillcolor="white [3201]" strokecolor="black [3200]" strokeweight="2pt">
                      <v:textbox>
                        <w:txbxContent>
                          <w:p w14:paraId="46486B51" w14:textId="77777777"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  <w:r w:rsidRPr="00473F84"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766A96" wp14:editId="0E55C20A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-8255</wp:posOffset>
                      </wp:positionV>
                      <wp:extent cx="152400" cy="151130"/>
                      <wp:effectExtent l="0" t="0" r="19050" b="20320"/>
                      <wp:wrapNone/>
                      <wp:docPr id="10" name="Text Box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ED8CE6" w14:textId="77777777"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66A96" id="Text Box 818" o:spid="_x0000_s1028" type="#_x0000_t202" style="position:absolute;margin-left:392.25pt;margin-top:-.65pt;width:12pt;height:1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" fillcolor="white [3201]" strokecolor="black [3200]" strokeweight="2pt">
                      <v:textbox>
                        <w:txbxContent>
                          <w:p w14:paraId="20ED8CE6" w14:textId="77777777"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  <w:r w:rsidRPr="00473F84"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CDB4770" wp14:editId="0D58B457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-8255</wp:posOffset>
                      </wp:positionV>
                      <wp:extent cx="152400" cy="151130"/>
                      <wp:effectExtent l="0" t="0" r="19050" b="20320"/>
                      <wp:wrapNone/>
                      <wp:docPr id="9" name="Text Box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5B914" w14:textId="77777777" w:rsidR="00352F98" w:rsidRPr="00FC4F10" w:rsidRDefault="00352F98" w:rsidP="0085177A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B4770" id="Text Box 816" o:spid="_x0000_s1029" type="#_x0000_t202" style="position:absolute;margin-left:216.85pt;margin-top:-.65pt;width:12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" fillcolor="white [3201]" strokecolor="black [3200]" strokeweight="2pt">
                      <v:textbox>
                        <w:txbxContent>
                          <w:p w14:paraId="2C65B914" w14:textId="77777777" w:rsidR="00352F98" w:rsidRPr="00FC4F10" w:rsidRDefault="00352F98" w:rsidP="0085177A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3F84"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AAFBD74" wp14:editId="61A34403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-6350</wp:posOffset>
                      </wp:positionV>
                      <wp:extent cx="152400" cy="151130"/>
                      <wp:effectExtent l="0" t="0" r="19050" b="20320"/>
                      <wp:wrapNone/>
                      <wp:docPr id="8" name="Text Box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71220A" w14:textId="11794E61"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FBD74" id="Text Box 815" o:spid="_x0000_s1030" type="#_x0000_t202" style="position:absolute;margin-left:139.2pt;margin-top:-.5pt;width:12pt;height:1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" fillcolor="white [3201]" strokecolor="black [3200]" strokeweight="2pt">
                      <v:textbox>
                        <w:txbxContent>
                          <w:p w14:paraId="4271220A" w14:textId="11794E61"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  <w:r w:rsidR="002B4800" w:rsidRPr="00473F84">
              <w:rPr>
                <w:sz w:val="20"/>
                <w:szCs w:val="20"/>
                <w:lang w:val="en-GB"/>
              </w:rPr>
              <w:t xml:space="preserve">Witnessed:          </w:t>
            </w:r>
            <w:r w:rsidR="002B4800" w:rsidRPr="00473F84">
              <w:rPr>
                <w:sz w:val="20"/>
                <w:szCs w:val="20"/>
              </w:rPr>
              <w:t>Physical                   Verbal                   Emotional                  Sexual                Financial</w:t>
            </w:r>
          </w:p>
          <w:p w14:paraId="3803C5A8" w14:textId="77777777" w:rsidR="002B4800" w:rsidRPr="00473F84" w:rsidRDefault="0090571B" w:rsidP="001D08D4">
            <w:pPr>
              <w:rPr>
                <w:sz w:val="20"/>
                <w:szCs w:val="20"/>
                <w:lang w:val="en-GB"/>
              </w:rPr>
            </w:pPr>
            <w:r w:rsidRPr="00473F84"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ACFD8" wp14:editId="06A6C495">
                      <wp:simplePos x="0" y="0"/>
                      <wp:positionH relativeFrom="column">
                        <wp:posOffset>6086475</wp:posOffset>
                      </wp:positionH>
                      <wp:positionV relativeFrom="paragraph">
                        <wp:posOffset>102870</wp:posOffset>
                      </wp:positionV>
                      <wp:extent cx="152400" cy="151130"/>
                      <wp:effectExtent l="0" t="0" r="19050" b="20320"/>
                      <wp:wrapNone/>
                      <wp:docPr id="7" name="Text Box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84D122" w14:textId="77777777"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ACFD8" id="Text Box 824" o:spid="_x0000_s1031" type="#_x0000_t202" style="position:absolute;margin-left:479.25pt;margin-top:8.1pt;width:12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" fillcolor="white [3201]" strokecolor="black [3200]" strokeweight="2pt">
                      <v:textbox>
                        <w:txbxContent>
                          <w:p w14:paraId="1D84D122" w14:textId="77777777"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  <w:r w:rsidRPr="00473F84"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D7DA4E" wp14:editId="786EB7D4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102870</wp:posOffset>
                      </wp:positionV>
                      <wp:extent cx="152400" cy="151130"/>
                      <wp:effectExtent l="0" t="0" r="19050" b="20320"/>
                      <wp:wrapNone/>
                      <wp:docPr id="6" name="Text Box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42C1AF" w14:textId="77777777"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7DA4E" id="Text Box 823" o:spid="_x0000_s1032" type="#_x0000_t202" style="position:absolute;margin-left:392.25pt;margin-top:8.1pt;width:12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" fillcolor="white [3201]" strokecolor="black [3200]" strokeweight="2pt">
                      <v:textbox>
                        <w:txbxContent>
                          <w:p w14:paraId="4342C1AF" w14:textId="77777777"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  <w:r w:rsidRPr="00473F84"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1B0C6" wp14:editId="5947498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102870</wp:posOffset>
                      </wp:positionV>
                      <wp:extent cx="152400" cy="151130"/>
                      <wp:effectExtent l="0" t="0" r="19050" b="20320"/>
                      <wp:wrapNone/>
                      <wp:docPr id="5" name="Text Box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C27E4D" w14:textId="77777777"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1B0C6" id="Text Box 822" o:spid="_x0000_s1033" type="#_x0000_t202" style="position:absolute;margin-left:309.75pt;margin-top:8.1pt;width:12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" fillcolor="white [3201]" strokecolor="black [3200]" strokeweight="2pt">
                      <v:textbox>
                        <w:txbxContent>
                          <w:p w14:paraId="59C27E4D" w14:textId="77777777"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  <w:r w:rsidRPr="00473F84"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F88A7A" wp14:editId="3EAFB4A7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102870</wp:posOffset>
                      </wp:positionV>
                      <wp:extent cx="152400" cy="151130"/>
                      <wp:effectExtent l="0" t="0" r="19050" b="20320"/>
                      <wp:wrapNone/>
                      <wp:docPr id="4" name="Text Box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8B4B7" w14:textId="77777777"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88A7A" id="Text Box 821" o:spid="_x0000_s1034" type="#_x0000_t202" style="position:absolute;margin-left:216.85pt;margin-top:8.1pt;width:12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" fillcolor="white [3201]" strokecolor="black [3200]" strokeweight="2pt">
                      <v:textbox>
                        <w:txbxContent>
                          <w:p w14:paraId="2868B4B7" w14:textId="77777777"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  <w:r w:rsidRPr="00473F84"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7B43DC" wp14:editId="28A4F806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102870</wp:posOffset>
                      </wp:positionV>
                      <wp:extent cx="152400" cy="151130"/>
                      <wp:effectExtent l="0" t="0" r="19050" b="20320"/>
                      <wp:wrapNone/>
                      <wp:docPr id="3" name="Text Box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7AD409" w14:textId="77777777"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B43DC" id="Text Box 820" o:spid="_x0000_s1035" type="#_x0000_t202" style="position:absolute;margin-left:138.85pt;margin-top:8.1pt;width:12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" fillcolor="white [3201]" strokecolor="black [3200]" strokeweight="2pt">
                      <v:textbox>
                        <w:txbxContent>
                          <w:p w14:paraId="417AD409" w14:textId="77777777"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</w:p>
          <w:p w14:paraId="03C29853" w14:textId="77777777" w:rsidR="002B4800" w:rsidRPr="00473F84" w:rsidRDefault="002B4800" w:rsidP="001D08D4">
            <w:pPr>
              <w:rPr>
                <w:sz w:val="20"/>
                <w:szCs w:val="20"/>
                <w:lang w:val="en-GB"/>
              </w:rPr>
            </w:pPr>
            <w:r w:rsidRPr="00473F84">
              <w:rPr>
                <w:sz w:val="20"/>
                <w:szCs w:val="20"/>
                <w:lang w:val="en-GB"/>
              </w:rPr>
              <w:t xml:space="preserve">Actual:                 </w:t>
            </w:r>
            <w:r w:rsidRPr="00473F84">
              <w:rPr>
                <w:sz w:val="20"/>
                <w:szCs w:val="20"/>
              </w:rPr>
              <w:t>Physical                   Verbal                   Emotional                  Sexual                Financial</w:t>
            </w:r>
          </w:p>
          <w:p w14:paraId="5B5A56E8" w14:textId="77777777" w:rsidR="002B4800" w:rsidRPr="00B65558" w:rsidRDefault="002B4800" w:rsidP="001D08D4">
            <w:pPr>
              <w:rPr>
                <w:sz w:val="20"/>
                <w:szCs w:val="20"/>
              </w:rPr>
            </w:pPr>
          </w:p>
          <w:p w14:paraId="33C4E94F" w14:textId="3FDC24CA" w:rsidR="002B4800" w:rsidRPr="00B65558" w:rsidRDefault="002B4800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</w:t>
            </w:r>
            <w:r w:rsidRPr="00B65558">
              <w:rPr>
                <w:sz w:val="20"/>
                <w:szCs w:val="20"/>
              </w:rPr>
              <w:t>child</w:t>
            </w:r>
            <w:r>
              <w:rPr>
                <w:sz w:val="20"/>
                <w:szCs w:val="20"/>
              </w:rPr>
              <w:t>/ren</w:t>
            </w:r>
            <w:r w:rsidRPr="00B655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ever </w:t>
            </w:r>
            <w:r w:rsidRPr="00B65558">
              <w:rPr>
                <w:sz w:val="20"/>
                <w:szCs w:val="20"/>
              </w:rPr>
              <w:t>suffered any injuries?</w:t>
            </w:r>
            <w:r>
              <w:rPr>
                <w:sz w:val="20"/>
                <w:szCs w:val="20"/>
              </w:rPr>
              <w:t xml:space="preserve">        </w:t>
            </w:r>
          </w:p>
          <w:p w14:paraId="24374C2D" w14:textId="77777777" w:rsidR="002B4800" w:rsidRPr="00B65558" w:rsidRDefault="002B4800" w:rsidP="001D08D4">
            <w:pPr>
              <w:rPr>
                <w:sz w:val="20"/>
                <w:szCs w:val="20"/>
              </w:rPr>
            </w:pPr>
          </w:p>
          <w:p w14:paraId="787210F8" w14:textId="6DFD99E1" w:rsidR="002B4800" w:rsidRDefault="002B4800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parent/</w:t>
            </w:r>
            <w:proofErr w:type="spellStart"/>
            <w:r>
              <w:rPr>
                <w:sz w:val="20"/>
                <w:szCs w:val="20"/>
              </w:rPr>
              <w:t>carer</w:t>
            </w:r>
            <w:proofErr w:type="spellEnd"/>
            <w:r>
              <w:rPr>
                <w:sz w:val="20"/>
                <w:szCs w:val="20"/>
              </w:rPr>
              <w:t xml:space="preserve"> able to access</w:t>
            </w:r>
            <w:r w:rsidRPr="00B65558">
              <w:rPr>
                <w:sz w:val="20"/>
                <w:szCs w:val="20"/>
              </w:rPr>
              <w:t xml:space="preserve"> medical attention for the injuries</w:t>
            </w:r>
            <w:r>
              <w:rPr>
                <w:sz w:val="20"/>
                <w:szCs w:val="20"/>
              </w:rPr>
              <w:t xml:space="preserve">?     </w:t>
            </w:r>
          </w:p>
          <w:p w14:paraId="4B01E3E4" w14:textId="77777777" w:rsidR="002B4800" w:rsidRDefault="002B4800" w:rsidP="001D08D4">
            <w:pPr>
              <w:rPr>
                <w:sz w:val="20"/>
                <w:szCs w:val="20"/>
              </w:rPr>
            </w:pPr>
          </w:p>
          <w:p w14:paraId="22908DF4" w14:textId="13712FC4" w:rsidR="002B4800" w:rsidRPr="005A18EF" w:rsidRDefault="002B4800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parent/</w:t>
            </w:r>
            <w:proofErr w:type="spellStart"/>
            <w:r>
              <w:rPr>
                <w:sz w:val="20"/>
                <w:szCs w:val="20"/>
              </w:rPr>
              <w:t>carer</w:t>
            </w:r>
            <w:proofErr w:type="spellEnd"/>
            <w:r>
              <w:rPr>
                <w:sz w:val="20"/>
                <w:szCs w:val="20"/>
              </w:rPr>
              <w:t xml:space="preserve"> assa</w:t>
            </w:r>
            <w:r w:rsidR="00473F84">
              <w:rPr>
                <w:sz w:val="20"/>
                <w:szCs w:val="20"/>
              </w:rPr>
              <w:t xml:space="preserve">ulted whilst pregnant?     </w:t>
            </w:r>
            <w:r>
              <w:rPr>
                <w:sz w:val="20"/>
                <w:szCs w:val="20"/>
              </w:rPr>
              <w:t xml:space="preserve"> </w:t>
            </w:r>
          </w:p>
          <w:p w14:paraId="1EA2813D" w14:textId="77777777" w:rsidR="002B4800" w:rsidRPr="005A18EF" w:rsidRDefault="002B4800" w:rsidP="001D08D4">
            <w:pPr>
              <w:rPr>
                <w:sz w:val="20"/>
                <w:szCs w:val="20"/>
              </w:rPr>
            </w:pPr>
          </w:p>
        </w:tc>
      </w:tr>
      <w:tr w:rsidR="002B4800" w:rsidRPr="005A18EF" w14:paraId="1E385857" w14:textId="77777777" w:rsidTr="00DD403A">
        <w:trPr>
          <w:trHeight w:val="397"/>
        </w:trPr>
        <w:tc>
          <w:tcPr>
            <w:tcW w:w="10440" w:type="dxa"/>
            <w:gridSpan w:val="7"/>
            <w:shd w:val="clear" w:color="auto" w:fill="CBCBCB"/>
            <w:vAlign w:val="center"/>
          </w:tcPr>
          <w:p w14:paraId="7A4AAF69" w14:textId="77777777" w:rsidR="002B4800" w:rsidRPr="00DD403A" w:rsidRDefault="002B4800" w:rsidP="00DD40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Vulnerabilities / Complex Needs</w:t>
            </w:r>
          </w:p>
        </w:tc>
      </w:tr>
      <w:tr w:rsidR="002B4800" w:rsidRPr="005A18EF" w14:paraId="680F7A4D" w14:textId="77777777" w:rsidTr="00DA7A91">
        <w:trPr>
          <w:trHeight w:val="818"/>
        </w:trPr>
        <w:tc>
          <w:tcPr>
            <w:tcW w:w="2088" w:type="dxa"/>
            <w:vAlign w:val="center"/>
          </w:tcPr>
          <w:p w14:paraId="72A1CB8F" w14:textId="77777777" w:rsidR="00DA7A91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Child</w:t>
            </w:r>
            <w:r w:rsidR="00C17321">
              <w:rPr>
                <w:noProof/>
                <w:sz w:val="16"/>
                <w:szCs w:val="20"/>
                <w:lang w:val="en-GB" w:eastAsia="en-GB"/>
              </w:rPr>
              <w:t>/</w:t>
            </w:r>
            <w:r>
              <w:rPr>
                <w:noProof/>
                <w:sz w:val="16"/>
                <w:szCs w:val="20"/>
                <w:lang w:val="en-GB" w:eastAsia="en-GB"/>
              </w:rPr>
              <w:t xml:space="preserve">ren not in / </w:t>
            </w:r>
          </w:p>
          <w:p w14:paraId="440B1181" w14:textId="1D5072A6" w:rsidR="002B4800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attending school</w:t>
            </w:r>
            <w:r w:rsidR="00DA7A91">
              <w:rPr>
                <w:noProof/>
                <w:sz w:val="16"/>
                <w:szCs w:val="20"/>
                <w:lang w:val="en-GB" w:eastAsia="en-GB"/>
              </w:rPr>
              <w:t xml:space="preserve">       </w:t>
            </w:r>
            <w:sdt>
              <w:sdtPr>
                <w:rPr>
                  <w:noProof/>
                  <w:sz w:val="22"/>
                  <w:szCs w:val="20"/>
                  <w:lang w:val="en-GB" w:eastAsia="en-GB"/>
                </w:rPr>
                <w:id w:val="-15983266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2EFB">
                  <w:rPr>
                    <w:rFonts w:ascii="MS Gothic" w:eastAsia="MS Gothic" w:hAnsi="MS Gothic" w:hint="eastAsia"/>
                    <w:noProof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088" w:type="dxa"/>
            <w:gridSpan w:val="2"/>
            <w:vAlign w:val="center"/>
          </w:tcPr>
          <w:p w14:paraId="77AB52B5" w14:textId="77777777" w:rsidR="00DA7A91" w:rsidRDefault="002B4800" w:rsidP="00C17321">
            <w:pPr>
              <w:spacing w:before="12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Family Member has </w:t>
            </w:r>
          </w:p>
          <w:p w14:paraId="0290E996" w14:textId="77777777" w:rsidR="00DA7A91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ASB</w:t>
            </w:r>
            <w:r w:rsidR="00C17321">
              <w:rPr>
                <w:noProof/>
                <w:sz w:val="16"/>
                <w:szCs w:val="20"/>
                <w:lang w:val="en-GB" w:eastAsia="en-GB"/>
              </w:rPr>
              <w:t xml:space="preserve"> intervention</w:t>
            </w:r>
            <w:r>
              <w:rPr>
                <w:noProof/>
                <w:sz w:val="16"/>
                <w:szCs w:val="20"/>
                <w:lang w:val="en-GB" w:eastAsia="en-GB"/>
              </w:rPr>
              <w:t xml:space="preserve"> or </w:t>
            </w:r>
            <w:r w:rsidR="00DA7A91">
              <w:rPr>
                <w:noProof/>
                <w:sz w:val="16"/>
                <w:szCs w:val="20"/>
                <w:lang w:val="en-GB" w:eastAsia="en-GB"/>
              </w:rPr>
              <w:t xml:space="preserve">    </w:t>
            </w:r>
            <w:sdt>
              <w:sdtPr>
                <w:rPr>
                  <w:noProof/>
                  <w:sz w:val="22"/>
                  <w:szCs w:val="20"/>
                  <w:lang w:val="en-GB" w:eastAsia="en-GB"/>
                </w:rPr>
                <w:id w:val="-15061239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7A91" w:rsidRPr="00DA7A91">
                  <w:rPr>
                    <w:rFonts w:ascii="MS Gothic" w:eastAsia="MS Gothic" w:hAnsi="MS Gothic" w:hint="eastAsia"/>
                    <w:noProof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</w:p>
          <w:p w14:paraId="0C5DCE7A" w14:textId="77777777" w:rsidR="002B4800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Criminal Offence</w:t>
            </w:r>
            <w:r w:rsidR="00DA7A91">
              <w:rPr>
                <w:noProof/>
                <w:sz w:val="16"/>
                <w:szCs w:val="20"/>
                <w:lang w:val="en-GB" w:eastAsia="en-GB"/>
              </w:rPr>
              <w:t xml:space="preserve">                      </w:t>
            </w:r>
          </w:p>
        </w:tc>
        <w:tc>
          <w:tcPr>
            <w:tcW w:w="2088" w:type="dxa"/>
            <w:vAlign w:val="center"/>
          </w:tcPr>
          <w:p w14:paraId="05C6CD88" w14:textId="77777777" w:rsidR="00DA7A91" w:rsidRDefault="002B4800" w:rsidP="00C17321">
            <w:pPr>
              <w:spacing w:before="12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Worklessness / at </w:t>
            </w:r>
          </w:p>
          <w:p w14:paraId="36C78F26" w14:textId="77777777" w:rsidR="00DA7A91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Risk of Financial</w:t>
            </w:r>
            <w:r w:rsidR="00DA7A91">
              <w:rPr>
                <w:noProof/>
                <w:sz w:val="16"/>
                <w:szCs w:val="20"/>
                <w:lang w:val="en-GB" w:eastAsia="en-GB"/>
              </w:rPr>
              <w:t xml:space="preserve">          </w:t>
            </w:r>
            <w:sdt>
              <w:sdtPr>
                <w:rPr>
                  <w:noProof/>
                  <w:sz w:val="22"/>
                  <w:szCs w:val="20"/>
                  <w:lang w:val="en-GB" w:eastAsia="en-GB"/>
                </w:rPr>
                <w:id w:val="20470267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7A91">
                  <w:rPr>
                    <w:rFonts w:ascii="MS Gothic" w:eastAsia="MS Gothic" w:hAnsi="MS Gothic" w:hint="eastAsia"/>
                    <w:noProof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</w:p>
          <w:p w14:paraId="20CB6A98" w14:textId="77777777" w:rsidR="002B4800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Exclusion</w:t>
            </w:r>
            <w:r w:rsidR="00DA7A91">
              <w:rPr>
                <w:noProof/>
                <w:sz w:val="16"/>
                <w:szCs w:val="20"/>
                <w:lang w:val="en-GB" w:eastAsia="en-GB"/>
              </w:rPr>
              <w:t xml:space="preserve">   </w:t>
            </w:r>
          </w:p>
        </w:tc>
        <w:tc>
          <w:tcPr>
            <w:tcW w:w="2088" w:type="dxa"/>
            <w:gridSpan w:val="2"/>
            <w:vAlign w:val="center"/>
          </w:tcPr>
          <w:p w14:paraId="36C5083C" w14:textId="77777777" w:rsidR="002B4800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Family with Health Problems</w:t>
            </w:r>
            <w:r w:rsidR="00DA7A91">
              <w:rPr>
                <w:noProof/>
                <w:sz w:val="16"/>
                <w:szCs w:val="20"/>
                <w:lang w:val="en-GB" w:eastAsia="en-GB"/>
              </w:rPr>
              <w:t xml:space="preserve">                    </w:t>
            </w:r>
            <w:sdt>
              <w:sdtPr>
                <w:rPr>
                  <w:noProof/>
                  <w:sz w:val="22"/>
                  <w:szCs w:val="20"/>
                  <w:lang w:val="en-GB" w:eastAsia="en-GB"/>
                </w:rPr>
                <w:id w:val="-4487734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7A91" w:rsidRPr="00DA7A91">
                  <w:rPr>
                    <w:rFonts w:ascii="MS Gothic" w:eastAsia="MS Gothic" w:hAnsi="MS Gothic" w:hint="eastAsia"/>
                    <w:noProof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088" w:type="dxa"/>
            <w:vAlign w:val="center"/>
          </w:tcPr>
          <w:p w14:paraId="3FD9B66C" w14:textId="77777777" w:rsidR="00DA7A91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Any Child in </w:t>
            </w:r>
          </w:p>
          <w:p w14:paraId="1E3811CC" w14:textId="77777777" w:rsidR="002B4800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Need</w:t>
            </w:r>
            <w:r w:rsidR="00DA7A91">
              <w:rPr>
                <w:noProof/>
                <w:sz w:val="16"/>
                <w:szCs w:val="20"/>
                <w:lang w:val="en-GB" w:eastAsia="en-GB"/>
              </w:rPr>
              <w:t xml:space="preserve"> </w:t>
            </w:r>
            <w:r>
              <w:rPr>
                <w:noProof/>
                <w:sz w:val="16"/>
                <w:szCs w:val="20"/>
                <w:lang w:val="en-GB" w:eastAsia="en-GB"/>
              </w:rPr>
              <w:t>of Help</w:t>
            </w:r>
            <w:r w:rsidR="00DA7A91">
              <w:rPr>
                <w:noProof/>
                <w:sz w:val="16"/>
                <w:szCs w:val="20"/>
                <w:lang w:val="en-GB" w:eastAsia="en-GB"/>
              </w:rPr>
              <w:t xml:space="preserve">          </w:t>
            </w:r>
            <w:sdt>
              <w:sdtPr>
                <w:rPr>
                  <w:noProof/>
                  <w:sz w:val="22"/>
                  <w:szCs w:val="20"/>
                  <w:lang w:val="en-GB" w:eastAsia="en-GB"/>
                </w:rPr>
                <w:id w:val="12623356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7A91" w:rsidRPr="00DA7A91">
                  <w:rPr>
                    <w:rFonts w:ascii="MS Gothic" w:eastAsia="MS Gothic" w:hAnsi="MS Gothic" w:hint="eastAsia"/>
                    <w:noProof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2B4800" w:rsidRPr="002B4800" w14:paraId="3BCCDD63" w14:textId="77777777" w:rsidTr="002B4800">
        <w:trPr>
          <w:trHeight w:val="397"/>
        </w:trPr>
        <w:tc>
          <w:tcPr>
            <w:tcW w:w="10440" w:type="dxa"/>
            <w:gridSpan w:val="7"/>
            <w:shd w:val="clear" w:color="auto" w:fill="CBCBCB"/>
            <w:vAlign w:val="center"/>
          </w:tcPr>
          <w:p w14:paraId="34D3C8D8" w14:textId="77777777" w:rsidR="002B4800" w:rsidRPr="002B4800" w:rsidRDefault="00276EFB" w:rsidP="00276E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Other</w:t>
            </w:r>
            <w:proofErr w:type="gramEnd"/>
            <w:r>
              <w:rPr>
                <w:b/>
                <w:sz w:val="20"/>
                <w:szCs w:val="20"/>
              </w:rPr>
              <w:t xml:space="preserve"> Agency Involvement</w:t>
            </w:r>
          </w:p>
        </w:tc>
      </w:tr>
      <w:tr w:rsidR="00276EFB" w:rsidRPr="005A18EF" w14:paraId="77B668CD" w14:textId="77777777" w:rsidTr="00276EFB">
        <w:trPr>
          <w:trHeight w:val="435"/>
        </w:trPr>
        <w:tc>
          <w:tcPr>
            <w:tcW w:w="3480" w:type="dxa"/>
            <w:gridSpan w:val="2"/>
            <w:vAlign w:val="center"/>
          </w:tcPr>
          <w:p w14:paraId="3D55ED6A" w14:textId="266FD256" w:rsidR="00276EFB" w:rsidRPr="005A18EF" w:rsidRDefault="00276EFB" w:rsidP="000A2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Agency:</w:t>
            </w:r>
            <w:r w:rsidR="00E260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gridSpan w:val="3"/>
            <w:vAlign w:val="center"/>
          </w:tcPr>
          <w:p w14:paraId="2481DC2B" w14:textId="12D5EABD" w:rsidR="00276EFB" w:rsidRPr="005A18EF" w:rsidRDefault="00276EFB" w:rsidP="000A2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Contact:</w:t>
            </w:r>
            <w:r w:rsidR="000A2E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gridSpan w:val="2"/>
            <w:vAlign w:val="center"/>
          </w:tcPr>
          <w:p w14:paraId="24E81D3D" w14:textId="4DEEC5BA" w:rsidR="00276EFB" w:rsidRPr="005A18EF" w:rsidRDefault="00276EFB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 No:</w:t>
            </w:r>
            <w:r w:rsidR="00E26014">
              <w:rPr>
                <w:sz w:val="20"/>
                <w:szCs w:val="20"/>
              </w:rPr>
              <w:t xml:space="preserve"> </w:t>
            </w:r>
          </w:p>
        </w:tc>
      </w:tr>
      <w:tr w:rsidR="00276EFB" w:rsidRPr="005A18EF" w14:paraId="35F6DA03" w14:textId="77777777" w:rsidTr="001D08D4">
        <w:trPr>
          <w:trHeight w:val="435"/>
        </w:trPr>
        <w:tc>
          <w:tcPr>
            <w:tcW w:w="10440" w:type="dxa"/>
            <w:gridSpan w:val="7"/>
            <w:vAlign w:val="center"/>
          </w:tcPr>
          <w:p w14:paraId="2BDF70CB" w14:textId="279283EE" w:rsidR="00276EFB" w:rsidRDefault="000A2EFB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 of involvement</w:t>
            </w:r>
          </w:p>
        </w:tc>
      </w:tr>
      <w:tr w:rsidR="00276EFB" w:rsidRPr="005A18EF" w14:paraId="2BBCE5E3" w14:textId="77777777" w:rsidTr="001D08D4">
        <w:trPr>
          <w:trHeight w:val="435"/>
        </w:trPr>
        <w:tc>
          <w:tcPr>
            <w:tcW w:w="10440" w:type="dxa"/>
            <w:gridSpan w:val="7"/>
            <w:vAlign w:val="center"/>
          </w:tcPr>
          <w:p w14:paraId="5A167CC1" w14:textId="77777777" w:rsidR="00276EFB" w:rsidRDefault="00276EFB" w:rsidP="001D08D4">
            <w:pPr>
              <w:rPr>
                <w:sz w:val="20"/>
                <w:szCs w:val="20"/>
              </w:rPr>
            </w:pPr>
          </w:p>
        </w:tc>
      </w:tr>
      <w:tr w:rsidR="00276EFB" w:rsidRPr="005A18EF" w14:paraId="4994AB0E" w14:textId="77777777" w:rsidTr="00276EFB">
        <w:trPr>
          <w:trHeight w:val="435"/>
        </w:trPr>
        <w:tc>
          <w:tcPr>
            <w:tcW w:w="3480" w:type="dxa"/>
            <w:gridSpan w:val="2"/>
            <w:vAlign w:val="center"/>
          </w:tcPr>
          <w:p w14:paraId="08CBECEA" w14:textId="77777777" w:rsidR="00276EFB" w:rsidRPr="005A18EF" w:rsidRDefault="00276EFB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Agency:</w:t>
            </w:r>
          </w:p>
        </w:tc>
        <w:tc>
          <w:tcPr>
            <w:tcW w:w="3480" w:type="dxa"/>
            <w:gridSpan w:val="3"/>
            <w:vAlign w:val="center"/>
          </w:tcPr>
          <w:p w14:paraId="124C905F" w14:textId="77777777" w:rsidR="00276EFB" w:rsidRPr="005A18EF" w:rsidRDefault="00276EFB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Contact:</w:t>
            </w:r>
          </w:p>
        </w:tc>
        <w:tc>
          <w:tcPr>
            <w:tcW w:w="3480" w:type="dxa"/>
            <w:gridSpan w:val="2"/>
            <w:vAlign w:val="center"/>
          </w:tcPr>
          <w:p w14:paraId="1E4B4B4E" w14:textId="77777777" w:rsidR="00276EFB" w:rsidRPr="005A18EF" w:rsidRDefault="00276EFB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 No:</w:t>
            </w:r>
          </w:p>
        </w:tc>
      </w:tr>
      <w:tr w:rsidR="00276EFB" w:rsidRPr="005A18EF" w14:paraId="432D7229" w14:textId="77777777" w:rsidTr="001D08D4">
        <w:trPr>
          <w:trHeight w:val="435"/>
        </w:trPr>
        <w:tc>
          <w:tcPr>
            <w:tcW w:w="10440" w:type="dxa"/>
            <w:gridSpan w:val="7"/>
            <w:vAlign w:val="center"/>
          </w:tcPr>
          <w:p w14:paraId="67730902" w14:textId="139962E0" w:rsidR="00276EFB" w:rsidRDefault="000A2EFB" w:rsidP="000A2EFB">
            <w:pPr>
              <w:rPr>
                <w:sz w:val="20"/>
                <w:szCs w:val="20"/>
              </w:rPr>
            </w:pPr>
            <w:r w:rsidRPr="000A2EFB">
              <w:rPr>
                <w:sz w:val="20"/>
                <w:szCs w:val="20"/>
              </w:rPr>
              <w:t>Nature of involvement</w:t>
            </w:r>
          </w:p>
        </w:tc>
      </w:tr>
      <w:tr w:rsidR="00276EFB" w:rsidRPr="005A18EF" w14:paraId="1B4B751A" w14:textId="77777777" w:rsidTr="001D08D4">
        <w:trPr>
          <w:trHeight w:val="435"/>
        </w:trPr>
        <w:tc>
          <w:tcPr>
            <w:tcW w:w="10440" w:type="dxa"/>
            <w:gridSpan w:val="7"/>
            <w:vAlign w:val="center"/>
          </w:tcPr>
          <w:p w14:paraId="41815FF8" w14:textId="77777777" w:rsidR="00276EFB" w:rsidRDefault="00276EFB" w:rsidP="001D08D4">
            <w:pPr>
              <w:rPr>
                <w:sz w:val="20"/>
                <w:szCs w:val="20"/>
              </w:rPr>
            </w:pPr>
          </w:p>
        </w:tc>
      </w:tr>
    </w:tbl>
    <w:p w14:paraId="38D82F47" w14:textId="77777777" w:rsidR="0006327B" w:rsidRDefault="0006327B"/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709"/>
        <w:gridCol w:w="3049"/>
        <w:gridCol w:w="69"/>
        <w:gridCol w:w="2981"/>
      </w:tblGrid>
      <w:tr w:rsidR="00A7507D" w:rsidRPr="005A18EF" w14:paraId="3A1C0603" w14:textId="77777777" w:rsidTr="001D08D4">
        <w:trPr>
          <w:trHeight w:val="397"/>
        </w:trPr>
        <w:tc>
          <w:tcPr>
            <w:tcW w:w="10440" w:type="dxa"/>
            <w:gridSpan w:val="5"/>
            <w:shd w:val="pct15" w:color="auto" w:fill="auto"/>
            <w:vAlign w:val="center"/>
          </w:tcPr>
          <w:p w14:paraId="589A7F8C" w14:textId="77777777" w:rsidR="00A7507D" w:rsidRPr="005A18EF" w:rsidRDefault="00A7507D" w:rsidP="001D08D4">
            <w:pPr>
              <w:jc w:val="center"/>
              <w:rPr>
                <w:b/>
                <w:sz w:val="20"/>
                <w:szCs w:val="20"/>
              </w:rPr>
            </w:pPr>
            <w:r w:rsidRPr="005A18EF">
              <w:rPr>
                <w:b/>
                <w:sz w:val="20"/>
                <w:szCs w:val="20"/>
              </w:rPr>
              <w:t>Case Information and History</w:t>
            </w:r>
          </w:p>
        </w:tc>
      </w:tr>
      <w:tr w:rsidR="00A7507D" w:rsidRPr="005A18EF" w14:paraId="5BB33C50" w14:textId="77777777" w:rsidTr="001D08D4">
        <w:trPr>
          <w:trHeight w:val="451"/>
        </w:trPr>
        <w:tc>
          <w:tcPr>
            <w:tcW w:w="3632" w:type="dxa"/>
            <w:shd w:val="clear" w:color="auto" w:fill="auto"/>
            <w:vAlign w:val="center"/>
          </w:tcPr>
          <w:p w14:paraId="601F66FF" w14:textId="77777777" w:rsidR="00A7507D" w:rsidRPr="003B5B99" w:rsidRDefault="00A7507D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last incident: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FBF3089" w14:textId="2EAB0327" w:rsidR="00A7507D" w:rsidRPr="003B5B99" w:rsidRDefault="00A7507D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  <w:r w:rsidR="000A2EFB">
              <w:rPr>
                <w:sz w:val="20"/>
                <w:szCs w:val="20"/>
              </w:rPr>
              <w:t xml:space="preserve"> this reported to police:   </w:t>
            </w:r>
            <w:proofErr w:type="gramStart"/>
            <w:r w:rsidR="000A2EFB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/</w:t>
            </w:r>
            <w:proofErr w:type="gramEnd"/>
            <w:r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4B5C0D3" w14:textId="77777777" w:rsidR="00A7507D" w:rsidRPr="003B5B99" w:rsidRDefault="00A7507D" w:rsidP="001D08D4">
            <w:pPr>
              <w:rPr>
                <w:sz w:val="20"/>
                <w:szCs w:val="20"/>
              </w:rPr>
            </w:pPr>
            <w:r w:rsidRPr="00813B1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Incident No:</w:t>
            </w:r>
          </w:p>
        </w:tc>
      </w:tr>
      <w:tr w:rsidR="00A7507D" w:rsidRPr="005A18EF" w14:paraId="70F64023" w14:textId="77777777" w:rsidTr="00C8784E">
        <w:trPr>
          <w:trHeight w:val="1558"/>
        </w:trPr>
        <w:tc>
          <w:tcPr>
            <w:tcW w:w="10440" w:type="dxa"/>
            <w:gridSpan w:val="5"/>
          </w:tcPr>
          <w:p w14:paraId="061DA4DB" w14:textId="77777777" w:rsidR="00A7507D" w:rsidRDefault="00A7507D" w:rsidP="001D08D4">
            <w:pPr>
              <w:rPr>
                <w:b/>
                <w:sz w:val="8"/>
                <w:szCs w:val="8"/>
              </w:rPr>
            </w:pPr>
          </w:p>
          <w:p w14:paraId="3A4A063A" w14:textId="77777777" w:rsidR="00A7507D" w:rsidRDefault="00A7507D" w:rsidP="001D08D4">
            <w:pPr>
              <w:rPr>
                <w:b/>
                <w:sz w:val="8"/>
                <w:szCs w:val="8"/>
              </w:rPr>
            </w:pPr>
          </w:p>
          <w:p w14:paraId="44DDC067" w14:textId="77777777" w:rsidR="00A7507D" w:rsidRDefault="00A7507D" w:rsidP="001D08D4">
            <w:pPr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Background Information:</w:t>
            </w:r>
          </w:p>
          <w:p w14:paraId="0A2B0763" w14:textId="77777777" w:rsidR="00A7507D" w:rsidRPr="003B5B99" w:rsidRDefault="00A7507D" w:rsidP="001D08D4">
            <w:pPr>
              <w:rPr>
                <w:i/>
                <w:sz w:val="6"/>
                <w:szCs w:val="20"/>
              </w:rPr>
            </w:pPr>
          </w:p>
          <w:p w14:paraId="2FC71DE2" w14:textId="77777777" w:rsidR="00A7507D" w:rsidRPr="003B5B99" w:rsidRDefault="00A7507D" w:rsidP="001D08D4">
            <w:pPr>
              <w:rPr>
                <w:i/>
                <w:sz w:val="20"/>
                <w:szCs w:val="20"/>
              </w:rPr>
            </w:pPr>
            <w:r w:rsidRPr="003B5B99">
              <w:rPr>
                <w:i/>
                <w:sz w:val="20"/>
                <w:szCs w:val="20"/>
              </w:rPr>
              <w:t xml:space="preserve">(Please tell us about the </w:t>
            </w:r>
            <w:r>
              <w:rPr>
                <w:i/>
                <w:sz w:val="20"/>
                <w:szCs w:val="20"/>
              </w:rPr>
              <w:t>reason f</w:t>
            </w:r>
            <w:r w:rsidR="00C17321">
              <w:rPr>
                <w:i/>
                <w:sz w:val="20"/>
                <w:szCs w:val="20"/>
              </w:rPr>
              <w:t>or referral, abuse experienced</w:t>
            </w:r>
            <w:r w:rsidRPr="003B5B99">
              <w:rPr>
                <w:i/>
                <w:sz w:val="20"/>
                <w:szCs w:val="20"/>
              </w:rPr>
              <w:t xml:space="preserve"> etc.)</w:t>
            </w:r>
          </w:p>
          <w:p w14:paraId="04D2346E" w14:textId="77777777" w:rsidR="00A7507D" w:rsidRDefault="00A7507D" w:rsidP="001D08D4">
            <w:pPr>
              <w:rPr>
                <w:sz w:val="20"/>
                <w:szCs w:val="20"/>
              </w:rPr>
            </w:pPr>
          </w:p>
          <w:p w14:paraId="5A6A08EA" w14:textId="77777777" w:rsidR="00640297" w:rsidRDefault="00640297" w:rsidP="000B2C0D">
            <w:pPr>
              <w:rPr>
                <w:sz w:val="20"/>
                <w:szCs w:val="20"/>
              </w:rPr>
            </w:pPr>
          </w:p>
          <w:p w14:paraId="54C1A8C8" w14:textId="77777777" w:rsidR="00640297" w:rsidRDefault="00640297" w:rsidP="000B2C0D">
            <w:pPr>
              <w:rPr>
                <w:sz w:val="20"/>
                <w:szCs w:val="20"/>
              </w:rPr>
            </w:pPr>
          </w:p>
          <w:p w14:paraId="3125D4DD" w14:textId="77777777" w:rsidR="00640297" w:rsidRDefault="00640297" w:rsidP="000B2C0D">
            <w:pPr>
              <w:rPr>
                <w:sz w:val="20"/>
                <w:szCs w:val="20"/>
              </w:rPr>
            </w:pPr>
          </w:p>
          <w:p w14:paraId="7AF7C9E2" w14:textId="77777777" w:rsidR="00640297" w:rsidRDefault="00640297" w:rsidP="000B2C0D">
            <w:pPr>
              <w:rPr>
                <w:sz w:val="20"/>
                <w:szCs w:val="20"/>
              </w:rPr>
            </w:pPr>
          </w:p>
          <w:p w14:paraId="635B3533" w14:textId="77777777" w:rsidR="00640297" w:rsidRDefault="00640297" w:rsidP="000B2C0D">
            <w:pPr>
              <w:rPr>
                <w:sz w:val="20"/>
                <w:szCs w:val="20"/>
              </w:rPr>
            </w:pPr>
          </w:p>
          <w:p w14:paraId="65706C18" w14:textId="77777777" w:rsidR="00640297" w:rsidRDefault="00640297" w:rsidP="000B2C0D">
            <w:pPr>
              <w:rPr>
                <w:sz w:val="20"/>
                <w:szCs w:val="20"/>
              </w:rPr>
            </w:pPr>
          </w:p>
          <w:p w14:paraId="1F245AC8" w14:textId="77777777" w:rsidR="00640297" w:rsidRDefault="00640297" w:rsidP="000B2C0D">
            <w:pPr>
              <w:rPr>
                <w:sz w:val="20"/>
                <w:szCs w:val="20"/>
              </w:rPr>
            </w:pPr>
          </w:p>
          <w:p w14:paraId="3FBAE8A7" w14:textId="77777777" w:rsidR="00640297" w:rsidRDefault="00640297" w:rsidP="000B2C0D">
            <w:pPr>
              <w:rPr>
                <w:sz w:val="20"/>
                <w:szCs w:val="20"/>
              </w:rPr>
            </w:pPr>
          </w:p>
          <w:p w14:paraId="35647DD3" w14:textId="77777777" w:rsidR="00640297" w:rsidRDefault="00640297" w:rsidP="000B2C0D">
            <w:pPr>
              <w:rPr>
                <w:sz w:val="20"/>
                <w:szCs w:val="20"/>
              </w:rPr>
            </w:pPr>
          </w:p>
          <w:p w14:paraId="6FD4039C" w14:textId="77777777" w:rsidR="00640297" w:rsidRDefault="00640297" w:rsidP="000B2C0D">
            <w:pPr>
              <w:rPr>
                <w:sz w:val="20"/>
                <w:szCs w:val="20"/>
              </w:rPr>
            </w:pPr>
          </w:p>
          <w:p w14:paraId="6CEE2E28" w14:textId="02C3CC76" w:rsidR="00640297" w:rsidRDefault="00640297" w:rsidP="000B2C0D">
            <w:pPr>
              <w:rPr>
                <w:sz w:val="20"/>
                <w:szCs w:val="20"/>
              </w:rPr>
            </w:pPr>
          </w:p>
          <w:p w14:paraId="2C8784B7" w14:textId="7B265123" w:rsidR="000A2EFB" w:rsidRDefault="000A2EFB" w:rsidP="000B2C0D">
            <w:pPr>
              <w:rPr>
                <w:sz w:val="20"/>
                <w:szCs w:val="20"/>
              </w:rPr>
            </w:pPr>
          </w:p>
          <w:p w14:paraId="0803A028" w14:textId="269DF615" w:rsidR="000A2EFB" w:rsidRDefault="000A2EFB" w:rsidP="000B2C0D">
            <w:pPr>
              <w:rPr>
                <w:sz w:val="20"/>
                <w:szCs w:val="20"/>
              </w:rPr>
            </w:pPr>
          </w:p>
          <w:p w14:paraId="14F65B99" w14:textId="267B0861" w:rsidR="000A2EFB" w:rsidRDefault="000A2EFB" w:rsidP="000B2C0D">
            <w:pPr>
              <w:rPr>
                <w:sz w:val="20"/>
                <w:szCs w:val="20"/>
              </w:rPr>
            </w:pPr>
          </w:p>
          <w:p w14:paraId="58FD2649" w14:textId="02FF633C" w:rsidR="000A2EFB" w:rsidRDefault="000A2EFB" w:rsidP="000B2C0D">
            <w:pPr>
              <w:rPr>
                <w:sz w:val="20"/>
                <w:szCs w:val="20"/>
              </w:rPr>
            </w:pPr>
          </w:p>
          <w:p w14:paraId="1A8EA461" w14:textId="2857AA27" w:rsidR="000A2EFB" w:rsidRDefault="000A2EFB" w:rsidP="000B2C0D">
            <w:pPr>
              <w:rPr>
                <w:sz w:val="20"/>
                <w:szCs w:val="20"/>
              </w:rPr>
            </w:pPr>
          </w:p>
          <w:p w14:paraId="46275656" w14:textId="4ABEA67A" w:rsidR="000A2EFB" w:rsidRDefault="000A2EFB" w:rsidP="000B2C0D">
            <w:pPr>
              <w:rPr>
                <w:sz w:val="20"/>
                <w:szCs w:val="20"/>
              </w:rPr>
            </w:pPr>
          </w:p>
          <w:p w14:paraId="0F056479" w14:textId="3CC77844" w:rsidR="000A2EFB" w:rsidRDefault="000A2EFB" w:rsidP="000B2C0D">
            <w:pPr>
              <w:rPr>
                <w:sz w:val="20"/>
                <w:szCs w:val="20"/>
              </w:rPr>
            </w:pPr>
          </w:p>
          <w:p w14:paraId="4B5DB01B" w14:textId="29FE6A38" w:rsidR="000A2EFB" w:rsidRDefault="000A2EFB" w:rsidP="000B2C0D">
            <w:pPr>
              <w:rPr>
                <w:sz w:val="20"/>
                <w:szCs w:val="20"/>
              </w:rPr>
            </w:pPr>
          </w:p>
          <w:p w14:paraId="203DB3AC" w14:textId="144DF2A5" w:rsidR="000A2EFB" w:rsidRDefault="000A2EFB" w:rsidP="000B2C0D">
            <w:pPr>
              <w:rPr>
                <w:sz w:val="20"/>
                <w:szCs w:val="20"/>
              </w:rPr>
            </w:pPr>
          </w:p>
          <w:p w14:paraId="0D6260DD" w14:textId="5B1C0933" w:rsidR="000A2EFB" w:rsidRDefault="000A2EFB" w:rsidP="000B2C0D">
            <w:pPr>
              <w:rPr>
                <w:sz w:val="20"/>
                <w:szCs w:val="20"/>
              </w:rPr>
            </w:pPr>
          </w:p>
          <w:p w14:paraId="5D99CA2F" w14:textId="5CCAD7C5" w:rsidR="000A2EFB" w:rsidRDefault="000A2EFB" w:rsidP="000B2C0D">
            <w:pPr>
              <w:rPr>
                <w:sz w:val="20"/>
                <w:szCs w:val="20"/>
              </w:rPr>
            </w:pPr>
          </w:p>
          <w:p w14:paraId="6CC48CE8" w14:textId="77777777" w:rsidR="000A2EFB" w:rsidRDefault="000A2EFB" w:rsidP="000B2C0D">
            <w:pPr>
              <w:rPr>
                <w:sz w:val="20"/>
                <w:szCs w:val="20"/>
              </w:rPr>
            </w:pPr>
          </w:p>
          <w:p w14:paraId="2FDA9E43" w14:textId="086DA12E" w:rsidR="00640297" w:rsidRPr="005C4E1B" w:rsidRDefault="00640297" w:rsidP="000B2C0D">
            <w:pPr>
              <w:rPr>
                <w:sz w:val="20"/>
                <w:szCs w:val="20"/>
              </w:rPr>
            </w:pPr>
          </w:p>
        </w:tc>
      </w:tr>
      <w:tr w:rsidR="00C8784E" w:rsidRPr="005A18EF" w14:paraId="25CEA4CF" w14:textId="77777777" w:rsidTr="000B2C0D">
        <w:trPr>
          <w:trHeight w:val="566"/>
        </w:trPr>
        <w:tc>
          <w:tcPr>
            <w:tcW w:w="10440" w:type="dxa"/>
            <w:gridSpan w:val="5"/>
            <w:vAlign w:val="center"/>
          </w:tcPr>
          <w:p w14:paraId="320769B7" w14:textId="77777777" w:rsidR="00C8784E" w:rsidRDefault="00C8784E" w:rsidP="000B2C0D">
            <w:pPr>
              <w:rPr>
                <w:b/>
                <w:sz w:val="8"/>
                <w:szCs w:val="8"/>
              </w:rPr>
            </w:pPr>
          </w:p>
          <w:p w14:paraId="616F53A4" w14:textId="036821C2" w:rsidR="000B2C0D" w:rsidRDefault="000B2C0D" w:rsidP="000B2C0D">
            <w:pPr>
              <w:rPr>
                <w:b/>
                <w:sz w:val="20"/>
                <w:szCs w:val="20"/>
              </w:rPr>
            </w:pPr>
            <w:r w:rsidRPr="000B2C0D">
              <w:rPr>
                <w:b/>
                <w:sz w:val="20"/>
                <w:szCs w:val="20"/>
              </w:rPr>
              <w:t>What are the vic</w:t>
            </w:r>
            <w:r>
              <w:rPr>
                <w:b/>
                <w:sz w:val="20"/>
                <w:szCs w:val="20"/>
              </w:rPr>
              <w:t xml:space="preserve">tim’s priority areas of </w:t>
            </w:r>
            <w:r w:rsidR="00640297">
              <w:rPr>
                <w:b/>
                <w:sz w:val="20"/>
                <w:szCs w:val="20"/>
              </w:rPr>
              <w:t>support?</w:t>
            </w:r>
            <w:r w:rsidRPr="000B2C0D">
              <w:rPr>
                <w:b/>
                <w:sz w:val="20"/>
                <w:szCs w:val="20"/>
              </w:rPr>
              <w:t xml:space="preserve">  </w:t>
            </w:r>
          </w:p>
          <w:p w14:paraId="20E2E56C" w14:textId="3B881103" w:rsidR="00640297" w:rsidRDefault="00640297" w:rsidP="000B2C0D">
            <w:pPr>
              <w:rPr>
                <w:b/>
                <w:sz w:val="20"/>
                <w:szCs w:val="20"/>
              </w:rPr>
            </w:pPr>
          </w:p>
          <w:p w14:paraId="06E8A355" w14:textId="77777777" w:rsidR="000B2C0D" w:rsidRDefault="000B2C0D" w:rsidP="00640297">
            <w:pPr>
              <w:rPr>
                <w:b/>
                <w:sz w:val="8"/>
                <w:szCs w:val="8"/>
              </w:rPr>
            </w:pPr>
          </w:p>
        </w:tc>
      </w:tr>
      <w:tr w:rsidR="000B2C0D" w:rsidRPr="005A18EF" w14:paraId="49D3F17C" w14:textId="77777777" w:rsidTr="000B2C0D">
        <w:trPr>
          <w:trHeight w:val="8391"/>
        </w:trPr>
        <w:tc>
          <w:tcPr>
            <w:tcW w:w="10440" w:type="dxa"/>
            <w:gridSpan w:val="5"/>
          </w:tcPr>
          <w:p w14:paraId="7B12018E" w14:textId="059044AC" w:rsidR="00640297" w:rsidRDefault="00640297" w:rsidP="00640297">
            <w:pPr>
              <w:rPr>
                <w:bCs/>
                <w:sz w:val="22"/>
                <w:szCs w:val="8"/>
              </w:rPr>
            </w:pPr>
          </w:p>
          <w:p w14:paraId="35510A6D" w14:textId="77777777" w:rsidR="00640297" w:rsidRDefault="00640297" w:rsidP="00640297">
            <w:pPr>
              <w:rPr>
                <w:bCs/>
                <w:sz w:val="22"/>
                <w:szCs w:val="8"/>
              </w:rPr>
            </w:pPr>
          </w:p>
          <w:p w14:paraId="71ABBC3C" w14:textId="77777777" w:rsidR="00640297" w:rsidRDefault="00640297" w:rsidP="00640297">
            <w:pPr>
              <w:rPr>
                <w:bCs/>
                <w:sz w:val="22"/>
                <w:szCs w:val="8"/>
              </w:rPr>
            </w:pPr>
          </w:p>
          <w:p w14:paraId="01F0CFD8" w14:textId="77777777" w:rsidR="00640297" w:rsidRDefault="00640297" w:rsidP="00640297">
            <w:pPr>
              <w:rPr>
                <w:bCs/>
                <w:sz w:val="22"/>
                <w:szCs w:val="8"/>
              </w:rPr>
            </w:pPr>
          </w:p>
          <w:p w14:paraId="6A5DB0B3" w14:textId="77777777" w:rsidR="00640297" w:rsidRDefault="00640297" w:rsidP="00640297">
            <w:pPr>
              <w:rPr>
                <w:bCs/>
                <w:sz w:val="22"/>
                <w:szCs w:val="8"/>
              </w:rPr>
            </w:pPr>
          </w:p>
          <w:p w14:paraId="5D78E178" w14:textId="77777777" w:rsidR="00640297" w:rsidRDefault="00640297" w:rsidP="00640297">
            <w:pPr>
              <w:rPr>
                <w:bCs/>
                <w:sz w:val="22"/>
                <w:szCs w:val="8"/>
              </w:rPr>
            </w:pPr>
          </w:p>
          <w:p w14:paraId="152F120B" w14:textId="025D9F72" w:rsidR="00640297" w:rsidRPr="000B2C0D" w:rsidRDefault="00640297" w:rsidP="00640297">
            <w:pPr>
              <w:rPr>
                <w:b/>
                <w:sz w:val="22"/>
                <w:szCs w:val="8"/>
              </w:rPr>
            </w:pPr>
          </w:p>
        </w:tc>
      </w:tr>
      <w:tr w:rsidR="00A7507D" w:rsidRPr="005A18EF" w14:paraId="5DD8D56E" w14:textId="77777777" w:rsidTr="001D08D4">
        <w:trPr>
          <w:trHeight w:val="428"/>
        </w:trPr>
        <w:tc>
          <w:tcPr>
            <w:tcW w:w="10440" w:type="dxa"/>
            <w:gridSpan w:val="5"/>
            <w:vAlign w:val="center"/>
          </w:tcPr>
          <w:p w14:paraId="62E3F271" w14:textId="7C171414" w:rsidR="00A7507D" w:rsidRPr="005C4E1B" w:rsidRDefault="00A53978" w:rsidP="001D08D4">
            <w:pPr>
              <w:rPr>
                <w:b/>
                <w:sz w:val="20"/>
                <w:szCs w:val="17"/>
                <w:lang w:val="en-GB"/>
              </w:rPr>
            </w:pPr>
            <w:proofErr w:type="spellStart"/>
            <w:r>
              <w:rPr>
                <w:b/>
                <w:sz w:val="20"/>
                <w:szCs w:val="17"/>
                <w:lang w:val="en-GB"/>
              </w:rPr>
              <w:t>SafeLives</w:t>
            </w:r>
            <w:proofErr w:type="spellEnd"/>
            <w:r w:rsidR="00A7507D" w:rsidRPr="005C4E1B">
              <w:rPr>
                <w:b/>
                <w:sz w:val="20"/>
                <w:szCs w:val="17"/>
                <w:lang w:val="en-GB"/>
              </w:rPr>
              <w:t xml:space="preserve"> DASH</w:t>
            </w:r>
            <w:r w:rsidR="000A2EFB">
              <w:rPr>
                <w:b/>
                <w:sz w:val="20"/>
                <w:szCs w:val="17"/>
                <w:lang w:val="en-GB"/>
              </w:rPr>
              <w:t xml:space="preserve"> Risk Assessment Undertaken:  </w:t>
            </w:r>
          </w:p>
        </w:tc>
      </w:tr>
      <w:tr w:rsidR="00A7507D" w:rsidRPr="005A18EF" w14:paraId="0C5BEBF4" w14:textId="77777777" w:rsidTr="001D08D4">
        <w:trPr>
          <w:trHeight w:val="427"/>
        </w:trPr>
        <w:tc>
          <w:tcPr>
            <w:tcW w:w="4341" w:type="dxa"/>
            <w:gridSpan w:val="2"/>
            <w:vAlign w:val="center"/>
          </w:tcPr>
          <w:p w14:paraId="6280CAE1" w14:textId="77777777" w:rsidR="00A7507D" w:rsidRPr="005C4E1B" w:rsidRDefault="00A7507D" w:rsidP="001D08D4">
            <w:pPr>
              <w:rPr>
                <w:sz w:val="20"/>
                <w:szCs w:val="17"/>
                <w:lang w:val="en-GB"/>
              </w:rPr>
            </w:pPr>
            <w:r w:rsidRPr="005C4E1B">
              <w:rPr>
                <w:sz w:val="20"/>
                <w:szCs w:val="17"/>
                <w:lang w:val="en-GB"/>
              </w:rPr>
              <w:t>Completed By:</w:t>
            </w:r>
          </w:p>
        </w:tc>
        <w:tc>
          <w:tcPr>
            <w:tcW w:w="3049" w:type="dxa"/>
            <w:vAlign w:val="center"/>
          </w:tcPr>
          <w:p w14:paraId="01F4057D" w14:textId="77777777" w:rsidR="00A7507D" w:rsidRPr="005C4E1B" w:rsidRDefault="00A7507D" w:rsidP="001D08D4">
            <w:pPr>
              <w:rPr>
                <w:sz w:val="20"/>
                <w:szCs w:val="17"/>
                <w:lang w:val="en-GB"/>
              </w:rPr>
            </w:pPr>
            <w:r w:rsidRPr="005C4E1B">
              <w:rPr>
                <w:sz w:val="20"/>
                <w:szCs w:val="17"/>
                <w:lang w:val="en-GB"/>
              </w:rPr>
              <w:t>Risk Level:</w:t>
            </w:r>
          </w:p>
        </w:tc>
        <w:tc>
          <w:tcPr>
            <w:tcW w:w="3050" w:type="dxa"/>
            <w:gridSpan w:val="2"/>
            <w:vAlign w:val="center"/>
          </w:tcPr>
          <w:p w14:paraId="09834788" w14:textId="77777777" w:rsidR="00A7507D" w:rsidRPr="005C4E1B" w:rsidRDefault="00A7507D" w:rsidP="001D08D4">
            <w:pPr>
              <w:rPr>
                <w:sz w:val="20"/>
                <w:szCs w:val="17"/>
                <w:lang w:val="en-GB"/>
              </w:rPr>
            </w:pPr>
            <w:r w:rsidRPr="005C4E1B">
              <w:rPr>
                <w:sz w:val="20"/>
                <w:szCs w:val="17"/>
                <w:lang w:val="en-GB"/>
              </w:rPr>
              <w:t>Date:</w:t>
            </w:r>
          </w:p>
        </w:tc>
      </w:tr>
      <w:tr w:rsidR="00A7507D" w:rsidRPr="005A18EF" w14:paraId="7C973DC3" w14:textId="77777777" w:rsidTr="001D08D4">
        <w:trPr>
          <w:trHeight w:val="702"/>
        </w:trPr>
        <w:tc>
          <w:tcPr>
            <w:tcW w:w="10440" w:type="dxa"/>
            <w:gridSpan w:val="5"/>
          </w:tcPr>
          <w:p w14:paraId="3D7794F2" w14:textId="77777777" w:rsidR="00A7507D" w:rsidRPr="005A18EF" w:rsidRDefault="00A7507D" w:rsidP="001D08D4">
            <w:pPr>
              <w:spacing w:before="120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5A18EF">
              <w:rPr>
                <w:rFonts w:ascii="Comic Sans MS" w:hAnsi="Comic Sans MS"/>
                <w:b/>
                <w:sz w:val="20"/>
                <w:szCs w:val="20"/>
                <w:lang w:val="en-GB"/>
              </w:rPr>
              <w:t>Referral</w:t>
            </w: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s are accepted with </w:t>
            </w:r>
            <w:r w:rsidRPr="005A18EF">
              <w:rPr>
                <w:rFonts w:ascii="Comic Sans MS" w:hAnsi="Comic Sans MS"/>
                <w:b/>
                <w:sz w:val="20"/>
                <w:szCs w:val="20"/>
                <w:lang w:val="en-GB"/>
              </w:rPr>
              <w:t>consent</w:t>
            </w: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 unless safeguarding risk overrides consent; please ensure you are compliant with your agency’s sharing without consent procedures. </w:t>
            </w:r>
            <w:r w:rsidRPr="005A18EF">
              <w:rPr>
                <w:rFonts w:ascii="Comic Sans MS" w:hAnsi="Comic Sans MS"/>
                <w:b/>
                <w:sz w:val="20"/>
                <w:szCs w:val="20"/>
                <w:lang w:val="en-GB"/>
              </w:rPr>
              <w:t>Please sign below to confirm consent has been obtained</w:t>
            </w: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 or the decision to share information without consent has been made</w:t>
            </w:r>
            <w:r w:rsidRPr="005A18EF">
              <w:rPr>
                <w:rFonts w:ascii="Comic Sans MS" w:hAnsi="Comic Sans MS"/>
                <w:b/>
                <w:sz w:val="20"/>
                <w:szCs w:val="20"/>
                <w:lang w:val="en-GB"/>
              </w:rPr>
              <w:t>:</w:t>
            </w:r>
          </w:p>
          <w:p w14:paraId="2F99E408" w14:textId="77777777" w:rsidR="00A7507D" w:rsidRPr="005A18EF" w:rsidRDefault="00A7507D" w:rsidP="001D08D4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14:paraId="3DCDCADE" w14:textId="5AF4B2DF" w:rsidR="00A7507D" w:rsidRPr="005A18EF" w:rsidRDefault="00A7507D" w:rsidP="001D08D4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5A18EF">
              <w:rPr>
                <w:rFonts w:ascii="Comic Sans MS" w:hAnsi="Comic Sans MS"/>
                <w:b/>
                <w:sz w:val="20"/>
                <w:szCs w:val="20"/>
                <w:lang w:val="en-GB"/>
              </w:rPr>
              <w:t>Referrer:</w:t>
            </w:r>
            <w:r w:rsidRPr="005A18EF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473F84">
              <w:rPr>
                <w:rFonts w:ascii="Comic Sans MS" w:hAnsi="Comic Sans MS"/>
                <w:sz w:val="20"/>
                <w:szCs w:val="20"/>
                <w:lang w:val="en-GB"/>
              </w:rPr>
              <w:t xml:space="preserve">                                                </w:t>
            </w:r>
            <w:r w:rsidRPr="005A18EF">
              <w:rPr>
                <w:rFonts w:ascii="Comic Sans MS" w:hAnsi="Comic Sans MS"/>
                <w:b/>
                <w:sz w:val="20"/>
                <w:szCs w:val="20"/>
                <w:lang w:val="en-GB"/>
              </w:rPr>
              <w:t>Signature:</w:t>
            </w:r>
            <w:r w:rsidRPr="005A18EF">
              <w:rPr>
                <w:rFonts w:ascii="Comic Sans MS" w:hAnsi="Comic Sans MS"/>
                <w:sz w:val="20"/>
                <w:szCs w:val="20"/>
                <w:lang w:val="en-GB"/>
              </w:rPr>
              <w:t xml:space="preserve">                                   </w:t>
            </w:r>
            <w:r w:rsidR="00473F84">
              <w:rPr>
                <w:rFonts w:ascii="Comic Sans MS" w:hAnsi="Comic Sans MS"/>
                <w:sz w:val="20"/>
                <w:szCs w:val="20"/>
                <w:lang w:val="en-GB"/>
              </w:rPr>
              <w:t xml:space="preserve">       </w:t>
            </w:r>
            <w:r w:rsidRPr="005A18EF">
              <w:rPr>
                <w:rFonts w:ascii="Comic Sans MS" w:hAnsi="Comic Sans MS"/>
                <w:b/>
                <w:sz w:val="20"/>
                <w:szCs w:val="20"/>
                <w:lang w:val="en-GB"/>
              </w:rPr>
              <w:t>Date:</w:t>
            </w:r>
          </w:p>
          <w:p w14:paraId="1AEC76D3" w14:textId="77777777" w:rsidR="00A7507D" w:rsidRPr="005A18EF" w:rsidRDefault="00A7507D" w:rsidP="001D08D4">
            <w:pPr>
              <w:rPr>
                <w:b/>
                <w:sz w:val="8"/>
                <w:szCs w:val="8"/>
              </w:rPr>
            </w:pPr>
          </w:p>
        </w:tc>
      </w:tr>
    </w:tbl>
    <w:p w14:paraId="51295C1F" w14:textId="77777777" w:rsidR="00540403" w:rsidRDefault="00540403">
      <w:pPr>
        <w:rPr>
          <w:sz w:val="12"/>
        </w:rPr>
      </w:pPr>
    </w:p>
    <w:p w14:paraId="3ABFFBE3" w14:textId="77777777" w:rsidR="00540403" w:rsidRPr="00974821" w:rsidRDefault="00540403">
      <w:pPr>
        <w:rPr>
          <w:sz w:val="12"/>
        </w:rPr>
      </w:pPr>
    </w:p>
    <w:p w14:paraId="722EF925" w14:textId="77777777" w:rsidR="00B65558" w:rsidRPr="00CD6914" w:rsidRDefault="00672D7B">
      <w:pPr>
        <w:rPr>
          <w:sz w:val="12"/>
        </w:rPr>
      </w:pPr>
      <w:r>
        <w:rPr>
          <w:noProof/>
          <w:sz w:val="8"/>
          <w:szCs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CA3CE94" wp14:editId="5338C2B4">
                <wp:simplePos x="0" y="0"/>
                <wp:positionH relativeFrom="column">
                  <wp:posOffset>-683895</wp:posOffset>
                </wp:positionH>
                <wp:positionV relativeFrom="paragraph">
                  <wp:posOffset>77470</wp:posOffset>
                </wp:positionV>
                <wp:extent cx="4459605" cy="847725"/>
                <wp:effectExtent l="0" t="0" r="17145" b="28575"/>
                <wp:wrapNone/>
                <wp:docPr id="2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9769A2" w14:textId="77777777" w:rsidR="00672D7B" w:rsidRPr="00672D7B" w:rsidRDefault="00672D7B" w:rsidP="00672D7B">
                            <w:pPr>
                              <w:spacing w:before="120"/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 w:rsidRPr="00672D7B">
                              <w:rPr>
                                <w:b/>
                                <w:sz w:val="18"/>
                                <w:szCs w:val="16"/>
                                <w:lang w:val="en-GB"/>
                              </w:rPr>
                              <w:t>Please return this form to</w:t>
                            </w:r>
                            <w:r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: </w:t>
                            </w:r>
                          </w:p>
                          <w:p w14:paraId="5BBC53ED" w14:textId="77777777" w:rsidR="00672D7B" w:rsidRPr="00672D7B" w:rsidRDefault="00A53978" w:rsidP="00672D7B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>Freeva</w:t>
                            </w:r>
                            <w:proofErr w:type="spellEnd"/>
                            <w:r w:rsidR="00672D7B"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 Ltd, PO Box 7675, Leicester. LE1 6XY</w:t>
                            </w:r>
                          </w:p>
                          <w:p w14:paraId="62EC9066" w14:textId="77777777" w:rsidR="00672D7B" w:rsidRPr="00A53978" w:rsidRDefault="00672D7B" w:rsidP="00672D7B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Secure Email: </w:t>
                            </w:r>
                            <w:r w:rsidRPr="00672D7B">
                              <w:rPr>
                                <w:b/>
                                <w:color w:val="FF0000"/>
                                <w:sz w:val="18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A53978" w:rsidRPr="007C0A9A">
                                <w:rPr>
                                  <w:rStyle w:val="Hyperlink"/>
                                  <w:sz w:val="18"/>
                                  <w:szCs w:val="16"/>
                                  <w:lang w:val="en-GB"/>
                                </w:rPr>
                                <w:t>secure.referral@freeva.cjsm.net</w:t>
                              </w:r>
                            </w:hyperlink>
                            <w:r w:rsidR="00A53978">
                              <w:rPr>
                                <w:color w:val="0000FF"/>
                                <w:sz w:val="18"/>
                                <w:szCs w:val="16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286C8913" w14:textId="77777777" w:rsidR="00672D7B" w:rsidRPr="00672D7B" w:rsidRDefault="00672D7B" w:rsidP="00672D7B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Email: </w:t>
                            </w:r>
                            <w:hyperlink r:id="rId9" w:history="1">
                              <w:r w:rsidR="00A53978" w:rsidRPr="007C0A9A">
                                <w:rPr>
                                  <w:rStyle w:val="Hyperlink"/>
                                  <w:sz w:val="18"/>
                                  <w:szCs w:val="16"/>
                                  <w:lang w:val="en-GB"/>
                                </w:rPr>
                                <w:t>referrals@freeva.org.uk</w:t>
                              </w:r>
                            </w:hyperlink>
                          </w:p>
                          <w:p w14:paraId="66D36695" w14:textId="347ADB32" w:rsidR="00A53978" w:rsidRPr="00672D7B" w:rsidRDefault="00A53978" w:rsidP="00A53978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>Enquiries</w:t>
                            </w:r>
                            <w:r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>: 0</w:t>
                            </w:r>
                            <w:r w:rsidR="000A2EFB">
                              <w:rPr>
                                <w:sz w:val="18"/>
                                <w:szCs w:val="16"/>
                                <w:lang w:val="en-GB"/>
                              </w:rPr>
                              <w:t>808 802 00</w:t>
                            </w:r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>028</w:t>
                            </w:r>
                            <w:r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  </w:t>
                            </w:r>
                          </w:p>
                          <w:p w14:paraId="5713434F" w14:textId="77777777" w:rsidR="00352F98" w:rsidRPr="00D14505" w:rsidRDefault="00352F98" w:rsidP="00672D7B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3CE94" id="Text Box 395" o:spid="_x0000_s1036" type="#_x0000_t202" style="position:absolute;margin-left:-53.85pt;margin-top:6.1pt;width:351.15pt;height:6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">
                <v:textbox>
                  <w:txbxContent>
                    <w:p w14:paraId="509769A2" w14:textId="77777777" w:rsidR="00672D7B" w:rsidRPr="00672D7B" w:rsidRDefault="00672D7B" w:rsidP="00672D7B">
                      <w:pPr>
                        <w:spacing w:before="120"/>
                        <w:rPr>
                          <w:sz w:val="18"/>
                          <w:szCs w:val="16"/>
                          <w:lang w:val="en-GB"/>
                        </w:rPr>
                      </w:pPr>
                      <w:r w:rsidRPr="00672D7B">
                        <w:rPr>
                          <w:b/>
                          <w:sz w:val="18"/>
                          <w:szCs w:val="16"/>
                          <w:lang w:val="en-GB"/>
                        </w:rPr>
                        <w:t>Please return this form to</w:t>
                      </w:r>
                      <w:r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: </w:t>
                      </w:r>
                    </w:p>
                    <w:p w14:paraId="5BBC53ED" w14:textId="77777777" w:rsidR="00672D7B" w:rsidRPr="00672D7B" w:rsidRDefault="00A53978" w:rsidP="00672D7B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  <w:r>
                        <w:rPr>
                          <w:sz w:val="18"/>
                          <w:szCs w:val="16"/>
                          <w:lang w:val="en-GB"/>
                        </w:rPr>
                        <w:t>Freeva</w:t>
                      </w:r>
                      <w:r w:rsidR="00672D7B"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 Ltd, PO Box 7675, Leicester. LE1 6XY</w:t>
                      </w:r>
                    </w:p>
                    <w:p w14:paraId="62EC9066" w14:textId="77777777" w:rsidR="00672D7B" w:rsidRPr="00A53978" w:rsidRDefault="00672D7B" w:rsidP="00672D7B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  <w:r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Secure Email: </w:t>
                      </w:r>
                      <w:r w:rsidRPr="00672D7B">
                        <w:rPr>
                          <w:b/>
                          <w:color w:val="FF0000"/>
                          <w:sz w:val="18"/>
                          <w:szCs w:val="16"/>
                          <w:lang w:val="en-GB"/>
                        </w:rPr>
                        <w:t xml:space="preserve"> </w:t>
                      </w:r>
                      <w:hyperlink r:id="rId10" w:history="1">
                        <w:r w:rsidR="00A53978" w:rsidRPr="007C0A9A">
                          <w:rPr>
                            <w:rStyle w:val="Hyperlink"/>
                            <w:sz w:val="18"/>
                            <w:szCs w:val="16"/>
                            <w:lang w:val="en-GB"/>
                          </w:rPr>
                          <w:t>secure.referral@freeva.cjsm.net</w:t>
                        </w:r>
                      </w:hyperlink>
                      <w:r w:rsidR="00A53978">
                        <w:rPr>
                          <w:color w:val="0000FF"/>
                          <w:sz w:val="18"/>
                          <w:szCs w:val="16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286C8913" w14:textId="77777777" w:rsidR="00672D7B" w:rsidRPr="00672D7B" w:rsidRDefault="00672D7B" w:rsidP="00672D7B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  <w:r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Email: </w:t>
                      </w:r>
                      <w:hyperlink r:id="rId11" w:history="1">
                        <w:r w:rsidR="00A53978" w:rsidRPr="007C0A9A">
                          <w:rPr>
                            <w:rStyle w:val="Hyperlink"/>
                            <w:sz w:val="18"/>
                            <w:szCs w:val="16"/>
                            <w:lang w:val="en-GB"/>
                          </w:rPr>
                          <w:t>referrals@freeva.org.uk</w:t>
                        </w:r>
                      </w:hyperlink>
                    </w:p>
                    <w:p w14:paraId="66D36695" w14:textId="347ADB32" w:rsidR="00A53978" w:rsidRPr="00672D7B" w:rsidRDefault="00A53978" w:rsidP="00A53978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  <w:r>
                        <w:rPr>
                          <w:sz w:val="18"/>
                          <w:szCs w:val="16"/>
                          <w:lang w:val="en-GB"/>
                        </w:rPr>
                        <w:t>Enquiries</w:t>
                      </w:r>
                      <w:r w:rsidRPr="00672D7B">
                        <w:rPr>
                          <w:sz w:val="18"/>
                          <w:szCs w:val="16"/>
                          <w:lang w:val="en-GB"/>
                        </w:rPr>
                        <w:t>: 0</w:t>
                      </w:r>
                      <w:r w:rsidR="000A2EFB">
                        <w:rPr>
                          <w:sz w:val="18"/>
                          <w:szCs w:val="16"/>
                          <w:lang w:val="en-GB"/>
                        </w:rPr>
                        <w:t>808 802 00</w:t>
                      </w:r>
                      <w:r>
                        <w:rPr>
                          <w:sz w:val="18"/>
                          <w:szCs w:val="16"/>
                          <w:lang w:val="en-GB"/>
                        </w:rPr>
                        <w:t>028</w:t>
                      </w:r>
                      <w:r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  </w:t>
                      </w:r>
                    </w:p>
                    <w:p w14:paraId="5713434F" w14:textId="77777777" w:rsidR="00352F98" w:rsidRPr="00D14505" w:rsidRDefault="00352F98" w:rsidP="00672D7B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18FDCD" w14:textId="77777777" w:rsidR="003C07F4" w:rsidRDefault="003C07F4" w:rsidP="00AC7943">
      <w:pPr>
        <w:rPr>
          <w:sz w:val="8"/>
          <w:szCs w:val="8"/>
        </w:rPr>
      </w:pPr>
    </w:p>
    <w:p w14:paraId="4CCD509A" w14:textId="77777777" w:rsidR="007A411F" w:rsidRPr="003B5B99" w:rsidRDefault="007A411F" w:rsidP="00AC7943">
      <w:pPr>
        <w:rPr>
          <w:sz w:val="4"/>
          <w:szCs w:val="8"/>
        </w:rPr>
      </w:pPr>
    </w:p>
    <w:p w14:paraId="7B9A0772" w14:textId="77777777" w:rsidR="00CD6914" w:rsidRDefault="00CD6914" w:rsidP="00AC7943">
      <w:pPr>
        <w:rPr>
          <w:sz w:val="8"/>
          <w:szCs w:val="8"/>
        </w:rPr>
      </w:pPr>
    </w:p>
    <w:p w14:paraId="5F1CA902" w14:textId="77777777" w:rsidR="00CD6914" w:rsidRDefault="00CD6914" w:rsidP="00AC7943">
      <w:pPr>
        <w:rPr>
          <w:sz w:val="8"/>
          <w:szCs w:val="8"/>
        </w:rPr>
      </w:pPr>
    </w:p>
    <w:p w14:paraId="698C90A9" w14:textId="77777777" w:rsidR="00CD6914" w:rsidRDefault="00CD6914" w:rsidP="00AC7943">
      <w:pPr>
        <w:rPr>
          <w:sz w:val="8"/>
          <w:szCs w:val="8"/>
        </w:rPr>
      </w:pPr>
    </w:p>
    <w:p w14:paraId="5096828E" w14:textId="77777777" w:rsidR="00CD6914" w:rsidRDefault="00CD6914" w:rsidP="00AC7943">
      <w:pPr>
        <w:rPr>
          <w:sz w:val="8"/>
          <w:szCs w:val="8"/>
        </w:rPr>
      </w:pPr>
    </w:p>
    <w:p w14:paraId="391B4F4A" w14:textId="77777777" w:rsidR="00CD6914" w:rsidRDefault="00CD6914" w:rsidP="00AC7943">
      <w:pPr>
        <w:rPr>
          <w:sz w:val="8"/>
          <w:szCs w:val="8"/>
        </w:rPr>
      </w:pPr>
    </w:p>
    <w:p w14:paraId="67BD8B38" w14:textId="77777777" w:rsidR="00CD6914" w:rsidRDefault="00CD6914" w:rsidP="00AC7943">
      <w:pPr>
        <w:rPr>
          <w:sz w:val="8"/>
          <w:szCs w:val="8"/>
        </w:rPr>
      </w:pPr>
    </w:p>
    <w:p w14:paraId="6D92CC2A" w14:textId="77777777" w:rsidR="00CD6914" w:rsidRDefault="00CD6914" w:rsidP="00AC7943">
      <w:pPr>
        <w:rPr>
          <w:sz w:val="8"/>
          <w:szCs w:val="8"/>
        </w:rPr>
      </w:pPr>
    </w:p>
    <w:p w14:paraId="33AF6BE2" w14:textId="77777777" w:rsidR="00D14505" w:rsidRDefault="00D14505" w:rsidP="00AC7943">
      <w:pPr>
        <w:rPr>
          <w:sz w:val="8"/>
          <w:szCs w:val="8"/>
        </w:rPr>
      </w:pPr>
    </w:p>
    <w:p w14:paraId="6BCA840E" w14:textId="77777777" w:rsidR="00D14505" w:rsidRDefault="00D14505" w:rsidP="00AC7943">
      <w:pPr>
        <w:rPr>
          <w:sz w:val="8"/>
          <w:szCs w:val="8"/>
        </w:rPr>
      </w:pPr>
    </w:p>
    <w:p w14:paraId="53390DD0" w14:textId="77777777" w:rsidR="00D14505" w:rsidRDefault="00D14505" w:rsidP="00AC7943">
      <w:pPr>
        <w:rPr>
          <w:sz w:val="8"/>
          <w:szCs w:val="8"/>
        </w:rPr>
      </w:pPr>
    </w:p>
    <w:p w14:paraId="4ED3C0CC" w14:textId="77777777" w:rsidR="00D14505" w:rsidRDefault="00D14505" w:rsidP="00AC7943">
      <w:pPr>
        <w:rPr>
          <w:sz w:val="8"/>
          <w:szCs w:val="8"/>
        </w:rPr>
      </w:pPr>
    </w:p>
    <w:p w14:paraId="2C9842F4" w14:textId="77777777" w:rsidR="00CD6914" w:rsidRDefault="00CD6914" w:rsidP="00AC7943">
      <w:pPr>
        <w:rPr>
          <w:sz w:val="8"/>
          <w:szCs w:val="8"/>
        </w:rPr>
      </w:pPr>
    </w:p>
    <w:p w14:paraId="684D533E" w14:textId="77777777" w:rsidR="00CD6914" w:rsidRDefault="00CD6914" w:rsidP="00AC7943">
      <w:pPr>
        <w:rPr>
          <w:sz w:val="8"/>
          <w:szCs w:val="8"/>
        </w:rPr>
      </w:pPr>
    </w:p>
    <w:p w14:paraId="797F7219" w14:textId="77777777" w:rsidR="00CD6914" w:rsidRDefault="00CD6914" w:rsidP="00AC7943">
      <w:pPr>
        <w:rPr>
          <w:sz w:val="8"/>
          <w:szCs w:val="8"/>
        </w:rPr>
      </w:pPr>
    </w:p>
    <w:p w14:paraId="29491D99" w14:textId="77777777" w:rsidR="00CD6914" w:rsidRPr="003B5B99" w:rsidRDefault="00CD6914" w:rsidP="00AC7943">
      <w:pPr>
        <w:rPr>
          <w:sz w:val="4"/>
          <w:szCs w:val="8"/>
        </w:rPr>
      </w:pPr>
    </w:p>
    <w:p w14:paraId="75013B70" w14:textId="77777777" w:rsidR="007A411F" w:rsidRDefault="007A411F" w:rsidP="00AC7943">
      <w:pPr>
        <w:rPr>
          <w:sz w:val="8"/>
          <w:szCs w:val="8"/>
        </w:rPr>
      </w:pPr>
    </w:p>
    <w:p w14:paraId="1A12D92F" w14:textId="77777777" w:rsidR="00BB06D0" w:rsidRDefault="00BB06D0" w:rsidP="00DE0B5F">
      <w:pPr>
        <w:rPr>
          <w:b/>
          <w:lang w:val="en-GB"/>
        </w:rPr>
      </w:pPr>
    </w:p>
    <w:p w14:paraId="2DB0A9C9" w14:textId="77777777" w:rsidR="00BB06D0" w:rsidRDefault="00BB06D0" w:rsidP="00DE0B5F">
      <w:pPr>
        <w:rPr>
          <w:b/>
          <w:lang w:val="en-GB"/>
        </w:rPr>
      </w:pPr>
    </w:p>
    <w:p w14:paraId="1C41AF6D" w14:textId="6022AF6C" w:rsidR="00DE0B5F" w:rsidRDefault="00A53978" w:rsidP="00DE0B5F">
      <w:pPr>
        <w:rPr>
          <w:b/>
          <w:lang w:val="en-GB"/>
        </w:rPr>
      </w:pPr>
      <w:r>
        <w:rPr>
          <w:b/>
          <w:noProof/>
          <w:lang w:val="en-GB" w:eastAsia="en-GB"/>
        </w:rPr>
        <w:lastRenderedPageBreak/>
        <w:drawing>
          <wp:anchor distT="0" distB="0" distL="114300" distR="114300" simplePos="0" relativeHeight="251694592" behindDoc="0" locked="0" layoutInCell="1" allowOverlap="1" wp14:anchorId="43926369" wp14:editId="61FC7BD3">
            <wp:simplePos x="0" y="0"/>
            <wp:positionH relativeFrom="column">
              <wp:posOffset>-683895</wp:posOffset>
            </wp:positionH>
            <wp:positionV relativeFrom="paragraph">
              <wp:posOffset>245110</wp:posOffset>
            </wp:positionV>
            <wp:extent cx="1923382" cy="662940"/>
            <wp:effectExtent l="0" t="0" r="1270" b="3810"/>
            <wp:wrapNone/>
            <wp:docPr id="845" name="Picture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33" cy="664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39EFF" w14:textId="77777777" w:rsidR="00C17321" w:rsidRDefault="00C17321" w:rsidP="00C17321">
      <w:pPr>
        <w:ind w:left="-1080"/>
        <w:jc w:val="center"/>
        <w:rPr>
          <w:b/>
          <w:lang w:val="en-GB"/>
        </w:rPr>
      </w:pPr>
    </w:p>
    <w:p w14:paraId="03277189" w14:textId="77777777" w:rsidR="00C17321" w:rsidRDefault="00C17321" w:rsidP="00C17321">
      <w:pPr>
        <w:ind w:left="-1080"/>
        <w:jc w:val="center"/>
        <w:rPr>
          <w:b/>
          <w:lang w:val="en-GB"/>
        </w:rPr>
      </w:pPr>
    </w:p>
    <w:p w14:paraId="1B3B4088" w14:textId="77777777" w:rsidR="00C17321" w:rsidRDefault="00C17321" w:rsidP="00C17321">
      <w:pPr>
        <w:ind w:left="-1080"/>
        <w:jc w:val="center"/>
        <w:rPr>
          <w:b/>
          <w:lang w:val="en-GB"/>
        </w:rPr>
      </w:pPr>
    </w:p>
    <w:p w14:paraId="4B2757E2" w14:textId="77777777" w:rsidR="00FB59D8" w:rsidRDefault="00C17321" w:rsidP="00C17321">
      <w:pPr>
        <w:ind w:left="-1080"/>
        <w:jc w:val="center"/>
        <w:rPr>
          <w:b/>
          <w:lang w:val="en-GB"/>
        </w:rPr>
      </w:pPr>
      <w:r>
        <w:rPr>
          <w:b/>
          <w:lang w:val="en-GB"/>
        </w:rPr>
        <w:t xml:space="preserve">               </w:t>
      </w:r>
      <w:r w:rsidR="005C4E1B">
        <w:rPr>
          <w:b/>
          <w:lang w:val="en-GB"/>
        </w:rPr>
        <w:t>Continuation Sheet -</w:t>
      </w:r>
      <w:r w:rsidR="00B4105B">
        <w:rPr>
          <w:b/>
          <w:lang w:val="en-GB"/>
        </w:rPr>
        <w:t xml:space="preserve"> Referral Form</w:t>
      </w:r>
    </w:p>
    <w:p w14:paraId="3F63459B" w14:textId="77777777" w:rsidR="00D14505" w:rsidRDefault="00D14505" w:rsidP="00D14505">
      <w:pPr>
        <w:ind w:left="360" w:firstLine="1080"/>
        <w:rPr>
          <w:b/>
          <w:lang w:val="en-GB"/>
        </w:rPr>
      </w:pPr>
    </w:p>
    <w:p w14:paraId="5E72103E" w14:textId="77777777" w:rsidR="005C4E1B" w:rsidRPr="005C4E1B" w:rsidRDefault="005C4E1B" w:rsidP="00D14505">
      <w:pPr>
        <w:ind w:left="360" w:firstLine="1080"/>
        <w:rPr>
          <w:b/>
          <w:sz w:val="12"/>
          <w:lang w:val="en-GB"/>
        </w:rPr>
      </w:pPr>
    </w:p>
    <w:p w14:paraId="58E5F88F" w14:textId="77777777" w:rsidR="00B4105B" w:rsidRDefault="00B4105B" w:rsidP="00B4105B">
      <w:pPr>
        <w:ind w:left="-1080"/>
        <w:rPr>
          <w:b/>
          <w:lang w:val="en-GB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3671"/>
        <w:gridCol w:w="3281"/>
      </w:tblGrid>
      <w:tr w:rsidR="00FB59D8" w:rsidRPr="005A18EF" w14:paraId="29943CC6" w14:textId="77777777" w:rsidTr="00014B75">
        <w:trPr>
          <w:trHeight w:val="397"/>
        </w:trPr>
        <w:tc>
          <w:tcPr>
            <w:tcW w:w="10440" w:type="dxa"/>
            <w:gridSpan w:val="3"/>
            <w:shd w:val="clear" w:color="auto" w:fill="CBCBCB"/>
            <w:vAlign w:val="center"/>
          </w:tcPr>
          <w:p w14:paraId="097D5E38" w14:textId="77777777" w:rsidR="00FB59D8" w:rsidRPr="005A18EF" w:rsidRDefault="00014B75" w:rsidP="005A18EF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Details of Referral</w:t>
            </w:r>
          </w:p>
        </w:tc>
      </w:tr>
      <w:tr w:rsidR="00FB59D8" w:rsidRPr="005A18EF" w14:paraId="2DAE7DFB" w14:textId="77777777" w:rsidTr="00C17321">
        <w:trPr>
          <w:trHeight w:val="397"/>
        </w:trPr>
        <w:tc>
          <w:tcPr>
            <w:tcW w:w="3488" w:type="dxa"/>
            <w:vAlign w:val="center"/>
          </w:tcPr>
          <w:p w14:paraId="36EC34C6" w14:textId="77777777" w:rsidR="00FB59D8" w:rsidRPr="005A18EF" w:rsidRDefault="00FB59D8" w:rsidP="00D75579">
            <w:pPr>
              <w:rPr>
                <w:b/>
                <w:sz w:val="20"/>
                <w:szCs w:val="20"/>
                <w:lang w:val="en-GB"/>
              </w:rPr>
            </w:pPr>
            <w:r w:rsidRPr="005A18EF">
              <w:rPr>
                <w:b/>
                <w:sz w:val="20"/>
                <w:szCs w:val="20"/>
                <w:lang w:val="en-GB"/>
              </w:rPr>
              <w:t>Contact:</w:t>
            </w:r>
          </w:p>
        </w:tc>
        <w:tc>
          <w:tcPr>
            <w:tcW w:w="3671" w:type="dxa"/>
            <w:vAlign w:val="center"/>
          </w:tcPr>
          <w:p w14:paraId="1EB1564A" w14:textId="77777777" w:rsidR="00FB59D8" w:rsidRPr="005A18EF" w:rsidRDefault="00FB59D8" w:rsidP="00D75579">
            <w:pPr>
              <w:rPr>
                <w:b/>
                <w:sz w:val="20"/>
                <w:szCs w:val="20"/>
                <w:lang w:val="en-GB"/>
              </w:rPr>
            </w:pPr>
            <w:r w:rsidRPr="005A18EF">
              <w:rPr>
                <w:b/>
                <w:sz w:val="20"/>
                <w:szCs w:val="20"/>
                <w:lang w:val="en-GB"/>
              </w:rPr>
              <w:t>Agency: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vAlign w:val="center"/>
          </w:tcPr>
          <w:p w14:paraId="14481DDE" w14:textId="77777777" w:rsidR="00FB59D8" w:rsidRPr="005A18EF" w:rsidRDefault="00FB59D8" w:rsidP="00D75579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5A18EF">
              <w:rPr>
                <w:b/>
                <w:sz w:val="20"/>
                <w:szCs w:val="20"/>
                <w:lang w:val="en-GB"/>
              </w:rPr>
              <w:t>Self Referral</w:t>
            </w:r>
            <w:proofErr w:type="spellEnd"/>
            <w:r w:rsidRPr="005A18EF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FB59D8" w:rsidRPr="005A18EF" w14:paraId="725198B5" w14:textId="77777777" w:rsidTr="00C17321">
        <w:trPr>
          <w:trHeight w:val="397"/>
        </w:trPr>
        <w:tc>
          <w:tcPr>
            <w:tcW w:w="7159" w:type="dxa"/>
            <w:gridSpan w:val="2"/>
            <w:vAlign w:val="center"/>
          </w:tcPr>
          <w:p w14:paraId="1A23BFBB" w14:textId="77777777" w:rsidR="00FB59D8" w:rsidRPr="005A18EF" w:rsidRDefault="00FB59D8" w:rsidP="00D75579">
            <w:pPr>
              <w:rPr>
                <w:b/>
                <w:sz w:val="20"/>
                <w:szCs w:val="20"/>
                <w:lang w:val="en-GB"/>
              </w:rPr>
            </w:pPr>
            <w:r w:rsidRPr="005A18EF">
              <w:rPr>
                <w:b/>
                <w:sz w:val="20"/>
                <w:szCs w:val="20"/>
                <w:lang w:val="en-GB"/>
              </w:rPr>
              <w:t>Form Completed By:</w:t>
            </w:r>
          </w:p>
        </w:tc>
        <w:tc>
          <w:tcPr>
            <w:tcW w:w="3281" w:type="dxa"/>
            <w:tcBorders>
              <w:bottom w:val="nil"/>
              <w:right w:val="single" w:sz="4" w:space="0" w:color="auto"/>
            </w:tcBorders>
            <w:vAlign w:val="center"/>
          </w:tcPr>
          <w:p w14:paraId="687F2F97" w14:textId="77777777" w:rsidR="00FB59D8" w:rsidRPr="005A18EF" w:rsidRDefault="00FB59D8" w:rsidP="00D75579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014B75" w:rsidRPr="005A18EF" w14:paraId="4F02FDC1" w14:textId="77777777" w:rsidTr="00014B75">
        <w:trPr>
          <w:trHeight w:val="407"/>
        </w:trPr>
        <w:tc>
          <w:tcPr>
            <w:tcW w:w="7159" w:type="dxa"/>
            <w:gridSpan w:val="2"/>
            <w:vAlign w:val="center"/>
          </w:tcPr>
          <w:p w14:paraId="3F5C4453" w14:textId="77777777" w:rsidR="00014B75" w:rsidRPr="005A18EF" w:rsidRDefault="00014B75" w:rsidP="00D75579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Primary Victim</w:t>
            </w:r>
            <w:r w:rsidRPr="005A18EF">
              <w:rPr>
                <w:b/>
                <w:sz w:val="20"/>
                <w:szCs w:val="20"/>
                <w:lang w:val="en-GB"/>
              </w:rPr>
              <w:t>’s Name:</w:t>
            </w:r>
          </w:p>
        </w:tc>
        <w:tc>
          <w:tcPr>
            <w:tcW w:w="3281" w:type="dxa"/>
            <w:shd w:val="clear" w:color="auto" w:fill="CBCBCB"/>
            <w:vAlign w:val="center"/>
          </w:tcPr>
          <w:p w14:paraId="51B605A2" w14:textId="77777777" w:rsidR="00014B75" w:rsidRPr="005A18EF" w:rsidRDefault="00014B75" w:rsidP="00D75579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OASIS No:</w:t>
            </w:r>
          </w:p>
        </w:tc>
      </w:tr>
    </w:tbl>
    <w:p w14:paraId="40CDB027" w14:textId="77777777" w:rsidR="00FB59D8" w:rsidRDefault="00FB59D8" w:rsidP="00FB59D8">
      <w:pPr>
        <w:rPr>
          <w:b/>
          <w:lang w:val="en-GB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FB59D8" w:rsidRPr="005A18EF" w14:paraId="4C7E4B66" w14:textId="77777777" w:rsidTr="00BB06D0">
        <w:trPr>
          <w:trHeight w:val="10034"/>
        </w:trPr>
        <w:tc>
          <w:tcPr>
            <w:tcW w:w="10440" w:type="dxa"/>
          </w:tcPr>
          <w:p w14:paraId="2DEB963F" w14:textId="77777777" w:rsidR="00FB59D8" w:rsidRPr="005A18EF" w:rsidRDefault="00FB59D8" w:rsidP="00D75579">
            <w:pPr>
              <w:rPr>
                <w:b/>
                <w:sz w:val="20"/>
                <w:szCs w:val="20"/>
                <w:lang w:val="en-GB"/>
              </w:rPr>
            </w:pPr>
          </w:p>
          <w:p w14:paraId="41EFACB4" w14:textId="77777777" w:rsidR="00FB59D8" w:rsidRDefault="00FB59D8" w:rsidP="00D75579">
            <w:pPr>
              <w:rPr>
                <w:b/>
                <w:sz w:val="20"/>
                <w:szCs w:val="20"/>
                <w:lang w:val="en-GB"/>
              </w:rPr>
            </w:pPr>
            <w:r w:rsidRPr="005A18EF">
              <w:rPr>
                <w:b/>
                <w:sz w:val="20"/>
                <w:szCs w:val="20"/>
                <w:lang w:val="en-GB"/>
              </w:rPr>
              <w:t>Additional Information:</w:t>
            </w:r>
          </w:p>
          <w:p w14:paraId="22C1499D" w14:textId="77777777" w:rsidR="00960945" w:rsidRDefault="00960945" w:rsidP="00D75579">
            <w:pPr>
              <w:rPr>
                <w:b/>
                <w:sz w:val="20"/>
                <w:szCs w:val="20"/>
                <w:lang w:val="en-GB"/>
              </w:rPr>
            </w:pPr>
          </w:p>
          <w:p w14:paraId="3E3BD0C9" w14:textId="77777777" w:rsidR="00960945" w:rsidRDefault="00960945" w:rsidP="00D75579">
            <w:pPr>
              <w:rPr>
                <w:b/>
                <w:sz w:val="20"/>
                <w:szCs w:val="20"/>
                <w:lang w:val="en-GB"/>
              </w:rPr>
            </w:pPr>
          </w:p>
          <w:p w14:paraId="0D2953BD" w14:textId="77777777" w:rsidR="00BB06D0" w:rsidRDefault="00BB06D0" w:rsidP="00D75579">
            <w:pPr>
              <w:rPr>
                <w:b/>
                <w:sz w:val="20"/>
                <w:szCs w:val="20"/>
                <w:lang w:val="en-GB"/>
              </w:rPr>
            </w:pPr>
          </w:p>
          <w:p w14:paraId="5696125E" w14:textId="77777777" w:rsidR="00BB06D0" w:rsidRDefault="00BB06D0" w:rsidP="00D75579">
            <w:pPr>
              <w:rPr>
                <w:b/>
                <w:sz w:val="20"/>
                <w:szCs w:val="20"/>
                <w:lang w:val="en-GB"/>
              </w:rPr>
            </w:pPr>
          </w:p>
          <w:p w14:paraId="27D03961" w14:textId="77777777" w:rsidR="00BB06D0" w:rsidRDefault="00BB06D0" w:rsidP="00D75579">
            <w:pPr>
              <w:rPr>
                <w:b/>
                <w:sz w:val="20"/>
                <w:szCs w:val="20"/>
                <w:lang w:val="en-GB"/>
              </w:rPr>
            </w:pPr>
          </w:p>
          <w:p w14:paraId="6C31C5CD" w14:textId="564B74E4" w:rsidR="00BB06D0" w:rsidRPr="00D14505" w:rsidRDefault="00BB06D0" w:rsidP="00D75579">
            <w:pPr>
              <w:rPr>
                <w:b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</w:tbl>
    <w:p w14:paraId="241F60B2" w14:textId="2C06C357" w:rsidR="00FB59D8" w:rsidRPr="00DA7A91" w:rsidRDefault="000A2EFB" w:rsidP="00FB59D8">
      <w:pPr>
        <w:rPr>
          <w:sz w:val="8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72ED6" wp14:editId="1022D470">
                <wp:simplePos x="0" y="0"/>
                <wp:positionH relativeFrom="column">
                  <wp:posOffset>-607695</wp:posOffset>
                </wp:positionH>
                <wp:positionV relativeFrom="paragraph">
                  <wp:posOffset>78740</wp:posOffset>
                </wp:positionV>
                <wp:extent cx="4383405" cy="838200"/>
                <wp:effectExtent l="0" t="0" r="17145" b="19050"/>
                <wp:wrapNone/>
                <wp:docPr id="1" name="Text 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340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3143E1" w14:textId="77777777" w:rsidR="00672D7B" w:rsidRPr="00672D7B" w:rsidRDefault="00672D7B" w:rsidP="00672D7B">
                            <w:pPr>
                              <w:spacing w:before="120"/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 w:rsidRPr="00672D7B">
                              <w:rPr>
                                <w:b/>
                                <w:sz w:val="18"/>
                                <w:szCs w:val="16"/>
                                <w:lang w:val="en-GB"/>
                              </w:rPr>
                              <w:t>Please return this form to</w:t>
                            </w:r>
                            <w:r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: </w:t>
                            </w:r>
                          </w:p>
                          <w:p w14:paraId="6105DB50" w14:textId="77777777" w:rsidR="00672D7B" w:rsidRPr="00672D7B" w:rsidRDefault="00A53978" w:rsidP="00672D7B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>Freeva</w:t>
                            </w:r>
                            <w:proofErr w:type="spellEnd"/>
                            <w:r w:rsidR="00672D7B"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 Ltd, PO Box 7675, Leicester. LE1 6XY</w:t>
                            </w:r>
                          </w:p>
                          <w:p w14:paraId="38BB7E54" w14:textId="77777777" w:rsidR="00672D7B" w:rsidRPr="00672D7B" w:rsidRDefault="00672D7B" w:rsidP="00672D7B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Secure Email: </w:t>
                            </w:r>
                            <w:r w:rsidRPr="00672D7B">
                              <w:rPr>
                                <w:b/>
                                <w:color w:val="FF0000"/>
                                <w:sz w:val="18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AE1954" w:rsidRPr="00AE1954">
                              <w:rPr>
                                <w:color w:val="0000FF"/>
                                <w:sz w:val="18"/>
                                <w:szCs w:val="16"/>
                                <w:u w:val="single"/>
                                <w:lang w:val="en-GB"/>
                              </w:rPr>
                              <w:t>secure.referral@</w:t>
                            </w:r>
                            <w:r w:rsidR="00A53978">
                              <w:rPr>
                                <w:color w:val="0000FF"/>
                                <w:sz w:val="18"/>
                                <w:szCs w:val="16"/>
                                <w:u w:val="single"/>
                                <w:lang w:val="en-GB"/>
                              </w:rPr>
                              <w:t>freeva</w:t>
                            </w:r>
                            <w:r w:rsidR="00AE1954" w:rsidRPr="00AE1954">
                              <w:rPr>
                                <w:color w:val="0000FF"/>
                                <w:sz w:val="18"/>
                                <w:szCs w:val="16"/>
                                <w:u w:val="single"/>
                                <w:lang w:val="en-GB"/>
                              </w:rPr>
                              <w:t>.cjsm.net</w:t>
                            </w:r>
                          </w:p>
                          <w:p w14:paraId="0BEA366F" w14:textId="77777777" w:rsidR="00672D7B" w:rsidRPr="00672D7B" w:rsidRDefault="00672D7B" w:rsidP="00672D7B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Email: </w:t>
                            </w:r>
                            <w:hyperlink r:id="rId13" w:history="1">
                              <w:r w:rsidR="00A53978" w:rsidRPr="007C0A9A">
                                <w:rPr>
                                  <w:rStyle w:val="Hyperlink"/>
                                  <w:sz w:val="18"/>
                                  <w:szCs w:val="16"/>
                                  <w:lang w:val="en-GB"/>
                                </w:rPr>
                                <w:t>referrals@freeva.org.uk</w:t>
                              </w:r>
                            </w:hyperlink>
                          </w:p>
                          <w:p w14:paraId="3336F29A" w14:textId="4003EF4F" w:rsidR="00672D7B" w:rsidRPr="00672D7B" w:rsidRDefault="00A53978" w:rsidP="00672D7B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>Enquiries</w:t>
                            </w:r>
                            <w:r w:rsidR="00672D7B"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>: 0</w:t>
                            </w:r>
                            <w:r w:rsidR="000A2EFB">
                              <w:rPr>
                                <w:sz w:val="18"/>
                                <w:szCs w:val="16"/>
                                <w:lang w:val="en-GB"/>
                              </w:rPr>
                              <w:t>808 802 0</w:t>
                            </w:r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>028</w:t>
                            </w:r>
                            <w:r w:rsidR="00672D7B"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  </w:t>
                            </w:r>
                          </w:p>
                          <w:p w14:paraId="5E05D336" w14:textId="77777777" w:rsidR="00352F98" w:rsidRPr="00D14505" w:rsidRDefault="00352F98" w:rsidP="000B2C0D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72ED6" id="Text Box 846" o:spid="_x0000_s1037" type="#_x0000_t202" style="position:absolute;margin-left:-47.85pt;margin-top:6.2pt;width:345.1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">
                <v:textbox>
                  <w:txbxContent>
                    <w:p w14:paraId="343143E1" w14:textId="77777777" w:rsidR="00672D7B" w:rsidRPr="00672D7B" w:rsidRDefault="00672D7B" w:rsidP="00672D7B">
                      <w:pPr>
                        <w:spacing w:before="120"/>
                        <w:rPr>
                          <w:sz w:val="18"/>
                          <w:szCs w:val="16"/>
                          <w:lang w:val="en-GB"/>
                        </w:rPr>
                      </w:pPr>
                      <w:r w:rsidRPr="00672D7B">
                        <w:rPr>
                          <w:b/>
                          <w:sz w:val="18"/>
                          <w:szCs w:val="16"/>
                          <w:lang w:val="en-GB"/>
                        </w:rPr>
                        <w:t>Please return this form to</w:t>
                      </w:r>
                      <w:r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: </w:t>
                      </w:r>
                    </w:p>
                    <w:p w14:paraId="6105DB50" w14:textId="77777777" w:rsidR="00672D7B" w:rsidRPr="00672D7B" w:rsidRDefault="00A53978" w:rsidP="00672D7B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  <w:r>
                        <w:rPr>
                          <w:sz w:val="18"/>
                          <w:szCs w:val="16"/>
                          <w:lang w:val="en-GB"/>
                        </w:rPr>
                        <w:t>Freeva</w:t>
                      </w:r>
                      <w:r w:rsidR="00672D7B"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 Ltd, PO Box 7675, Leicester. LE1 6XY</w:t>
                      </w:r>
                    </w:p>
                    <w:p w14:paraId="38BB7E54" w14:textId="77777777" w:rsidR="00672D7B" w:rsidRPr="00672D7B" w:rsidRDefault="00672D7B" w:rsidP="00672D7B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  <w:r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Secure Email: </w:t>
                      </w:r>
                      <w:r w:rsidRPr="00672D7B">
                        <w:rPr>
                          <w:b/>
                          <w:color w:val="FF0000"/>
                          <w:sz w:val="18"/>
                          <w:szCs w:val="16"/>
                          <w:lang w:val="en-GB"/>
                        </w:rPr>
                        <w:t xml:space="preserve"> </w:t>
                      </w:r>
                      <w:r w:rsidR="00AE1954" w:rsidRPr="00AE1954">
                        <w:rPr>
                          <w:color w:val="0000FF"/>
                          <w:sz w:val="18"/>
                          <w:szCs w:val="16"/>
                          <w:u w:val="single"/>
                          <w:lang w:val="en-GB"/>
                        </w:rPr>
                        <w:t>secure.referral@</w:t>
                      </w:r>
                      <w:r w:rsidR="00A53978">
                        <w:rPr>
                          <w:color w:val="0000FF"/>
                          <w:sz w:val="18"/>
                          <w:szCs w:val="16"/>
                          <w:u w:val="single"/>
                          <w:lang w:val="en-GB"/>
                        </w:rPr>
                        <w:t>freeva</w:t>
                      </w:r>
                      <w:r w:rsidR="00AE1954" w:rsidRPr="00AE1954">
                        <w:rPr>
                          <w:color w:val="0000FF"/>
                          <w:sz w:val="18"/>
                          <w:szCs w:val="16"/>
                          <w:u w:val="single"/>
                          <w:lang w:val="en-GB"/>
                        </w:rPr>
                        <w:t>.cjsm.net</w:t>
                      </w:r>
                    </w:p>
                    <w:p w14:paraId="0BEA366F" w14:textId="77777777" w:rsidR="00672D7B" w:rsidRPr="00672D7B" w:rsidRDefault="00672D7B" w:rsidP="00672D7B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  <w:r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Email: </w:t>
                      </w:r>
                      <w:hyperlink r:id="rId14" w:history="1">
                        <w:r w:rsidR="00A53978" w:rsidRPr="007C0A9A">
                          <w:rPr>
                            <w:rStyle w:val="Hyperlink"/>
                            <w:sz w:val="18"/>
                            <w:szCs w:val="16"/>
                            <w:lang w:val="en-GB"/>
                          </w:rPr>
                          <w:t>referrals@freeva.org.uk</w:t>
                        </w:r>
                      </w:hyperlink>
                    </w:p>
                    <w:p w14:paraId="3336F29A" w14:textId="4003EF4F" w:rsidR="00672D7B" w:rsidRPr="00672D7B" w:rsidRDefault="00A53978" w:rsidP="00672D7B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  <w:r>
                        <w:rPr>
                          <w:sz w:val="18"/>
                          <w:szCs w:val="16"/>
                          <w:lang w:val="en-GB"/>
                        </w:rPr>
                        <w:t>Enquiries</w:t>
                      </w:r>
                      <w:r w:rsidR="00672D7B" w:rsidRPr="00672D7B">
                        <w:rPr>
                          <w:sz w:val="18"/>
                          <w:szCs w:val="16"/>
                          <w:lang w:val="en-GB"/>
                        </w:rPr>
                        <w:t>: 0</w:t>
                      </w:r>
                      <w:r w:rsidR="000A2EFB">
                        <w:rPr>
                          <w:sz w:val="18"/>
                          <w:szCs w:val="16"/>
                          <w:lang w:val="en-GB"/>
                        </w:rPr>
                        <w:t>808 802 0</w:t>
                      </w:r>
                      <w:r>
                        <w:rPr>
                          <w:sz w:val="18"/>
                          <w:szCs w:val="16"/>
                          <w:lang w:val="en-GB"/>
                        </w:rPr>
                        <w:t>028</w:t>
                      </w:r>
                      <w:r w:rsidR="00672D7B"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  </w:t>
                      </w:r>
                    </w:p>
                    <w:p w14:paraId="5E05D336" w14:textId="77777777" w:rsidR="00352F98" w:rsidRPr="00D14505" w:rsidRDefault="00352F98" w:rsidP="000B2C0D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CD61EE" w14:textId="7ED77DEC" w:rsidR="00DE0B5F" w:rsidRDefault="00DE0B5F" w:rsidP="007A411F"/>
    <w:p w14:paraId="7C32DC6C" w14:textId="77777777" w:rsidR="007F2719" w:rsidRPr="008D130B" w:rsidRDefault="002D1C80" w:rsidP="002D1C80">
      <w:r w:rsidRPr="008D130B">
        <w:t xml:space="preserve"> </w:t>
      </w:r>
    </w:p>
    <w:sectPr w:rsidR="007F2719" w:rsidRPr="008D130B" w:rsidSect="00F545E8">
      <w:footerReference w:type="default" r:id="rId15"/>
      <w:pgSz w:w="11907" w:h="16840" w:code="9"/>
      <w:pgMar w:top="454" w:right="1758" w:bottom="284" w:left="179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B8462" w14:textId="77777777" w:rsidR="00467C1B" w:rsidRDefault="00467C1B">
      <w:r>
        <w:separator/>
      </w:r>
    </w:p>
  </w:endnote>
  <w:endnote w:type="continuationSeparator" w:id="0">
    <w:p w14:paraId="749D2383" w14:textId="77777777" w:rsidR="00467C1B" w:rsidRDefault="0046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2A1D" w14:textId="46E5C406" w:rsidR="00352F98" w:rsidRPr="00686831" w:rsidRDefault="00352F98" w:rsidP="00686831">
    <w:pPr>
      <w:pStyle w:val="Footer"/>
      <w:tabs>
        <w:tab w:val="clear" w:pos="8306"/>
        <w:tab w:val="right" w:pos="9360"/>
      </w:tabs>
      <w:ind w:left="-1080"/>
      <w:jc w:val="center"/>
      <w:rPr>
        <w:sz w:val="16"/>
        <w:szCs w:val="16"/>
      </w:rPr>
    </w:pPr>
    <w:r w:rsidRPr="00686831">
      <w:rPr>
        <w:sz w:val="16"/>
        <w:szCs w:val="16"/>
      </w:rPr>
      <w:t xml:space="preserve">Page </w:t>
    </w:r>
    <w:r w:rsidRPr="00686831">
      <w:rPr>
        <w:sz w:val="16"/>
        <w:szCs w:val="16"/>
      </w:rPr>
      <w:fldChar w:fldCharType="begin"/>
    </w:r>
    <w:r w:rsidRPr="00686831">
      <w:rPr>
        <w:sz w:val="16"/>
        <w:szCs w:val="16"/>
      </w:rPr>
      <w:instrText xml:space="preserve"> PAGE </w:instrText>
    </w:r>
    <w:r w:rsidRPr="00686831">
      <w:rPr>
        <w:sz w:val="16"/>
        <w:szCs w:val="16"/>
      </w:rPr>
      <w:fldChar w:fldCharType="separate"/>
    </w:r>
    <w:r w:rsidR="00473F84">
      <w:rPr>
        <w:noProof/>
        <w:sz w:val="16"/>
        <w:szCs w:val="16"/>
      </w:rPr>
      <w:t>2</w:t>
    </w:r>
    <w:r w:rsidRPr="00686831">
      <w:rPr>
        <w:sz w:val="16"/>
        <w:szCs w:val="16"/>
      </w:rPr>
      <w:fldChar w:fldCharType="end"/>
    </w:r>
    <w:r w:rsidRPr="00686831">
      <w:rPr>
        <w:sz w:val="16"/>
        <w:szCs w:val="16"/>
      </w:rPr>
      <w:t xml:space="preserve"> of </w:t>
    </w:r>
    <w:r w:rsidRPr="00686831">
      <w:rPr>
        <w:sz w:val="16"/>
        <w:szCs w:val="16"/>
      </w:rPr>
      <w:fldChar w:fldCharType="begin"/>
    </w:r>
    <w:r w:rsidRPr="00686831">
      <w:rPr>
        <w:sz w:val="16"/>
        <w:szCs w:val="16"/>
      </w:rPr>
      <w:instrText xml:space="preserve"> NUMPAGES </w:instrText>
    </w:r>
    <w:r w:rsidRPr="00686831">
      <w:rPr>
        <w:sz w:val="16"/>
        <w:szCs w:val="16"/>
      </w:rPr>
      <w:fldChar w:fldCharType="separate"/>
    </w:r>
    <w:r w:rsidR="00473F84">
      <w:rPr>
        <w:noProof/>
        <w:sz w:val="16"/>
        <w:szCs w:val="16"/>
      </w:rPr>
      <w:t>5</w:t>
    </w:r>
    <w:r w:rsidRPr="0068683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889B4" w14:textId="77777777" w:rsidR="00467C1B" w:rsidRDefault="00467C1B">
      <w:r>
        <w:separator/>
      </w:r>
    </w:p>
  </w:footnote>
  <w:footnote w:type="continuationSeparator" w:id="0">
    <w:p w14:paraId="41A4E647" w14:textId="77777777" w:rsidR="00467C1B" w:rsidRDefault="0046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4D7A"/>
    <w:multiLevelType w:val="hybridMultilevel"/>
    <w:tmpl w:val="820435C8"/>
    <w:lvl w:ilvl="0" w:tplc="E37A57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45"/>
    <w:rsid w:val="00014B75"/>
    <w:rsid w:val="000155A0"/>
    <w:rsid w:val="0001721C"/>
    <w:rsid w:val="000202DD"/>
    <w:rsid w:val="0002097F"/>
    <w:rsid w:val="0003460A"/>
    <w:rsid w:val="0003498C"/>
    <w:rsid w:val="00042ECF"/>
    <w:rsid w:val="000510C5"/>
    <w:rsid w:val="00062C8D"/>
    <w:rsid w:val="0006327B"/>
    <w:rsid w:val="00067782"/>
    <w:rsid w:val="000A2EFB"/>
    <w:rsid w:val="000A43A7"/>
    <w:rsid w:val="000B05CC"/>
    <w:rsid w:val="000B2C0D"/>
    <w:rsid w:val="000B536C"/>
    <w:rsid w:val="000B7ACB"/>
    <w:rsid w:val="000D07D1"/>
    <w:rsid w:val="001015C9"/>
    <w:rsid w:val="00106F55"/>
    <w:rsid w:val="00111697"/>
    <w:rsid w:val="00141A09"/>
    <w:rsid w:val="00147515"/>
    <w:rsid w:val="00166BF5"/>
    <w:rsid w:val="0017131B"/>
    <w:rsid w:val="001853CA"/>
    <w:rsid w:val="0018613F"/>
    <w:rsid w:val="00194929"/>
    <w:rsid w:val="001A4271"/>
    <w:rsid w:val="001A6B58"/>
    <w:rsid w:val="001B5584"/>
    <w:rsid w:val="001B5D1B"/>
    <w:rsid w:val="001B615D"/>
    <w:rsid w:val="001C0FDD"/>
    <w:rsid w:val="001D08D4"/>
    <w:rsid w:val="001D0D1B"/>
    <w:rsid w:val="001D10C8"/>
    <w:rsid w:val="001E57DB"/>
    <w:rsid w:val="001E7945"/>
    <w:rsid w:val="00237243"/>
    <w:rsid w:val="002378D1"/>
    <w:rsid w:val="0025504B"/>
    <w:rsid w:val="00257F59"/>
    <w:rsid w:val="00262C1E"/>
    <w:rsid w:val="002665F6"/>
    <w:rsid w:val="0027068A"/>
    <w:rsid w:val="00276EFB"/>
    <w:rsid w:val="00283F2C"/>
    <w:rsid w:val="00286072"/>
    <w:rsid w:val="002A13D9"/>
    <w:rsid w:val="002B02D0"/>
    <w:rsid w:val="002B2986"/>
    <w:rsid w:val="002B4800"/>
    <w:rsid w:val="002D1C80"/>
    <w:rsid w:val="002E28BD"/>
    <w:rsid w:val="00304706"/>
    <w:rsid w:val="003214FC"/>
    <w:rsid w:val="003251DA"/>
    <w:rsid w:val="00333FFE"/>
    <w:rsid w:val="0034264A"/>
    <w:rsid w:val="00346EEA"/>
    <w:rsid w:val="003513E7"/>
    <w:rsid w:val="00352708"/>
    <w:rsid w:val="00352F98"/>
    <w:rsid w:val="00372D1E"/>
    <w:rsid w:val="00373FCA"/>
    <w:rsid w:val="003817E7"/>
    <w:rsid w:val="00382804"/>
    <w:rsid w:val="00384EC9"/>
    <w:rsid w:val="003B2A90"/>
    <w:rsid w:val="003B36CE"/>
    <w:rsid w:val="003B46A2"/>
    <w:rsid w:val="003B5B99"/>
    <w:rsid w:val="003C07F4"/>
    <w:rsid w:val="003C0D66"/>
    <w:rsid w:val="003F5B88"/>
    <w:rsid w:val="00424319"/>
    <w:rsid w:val="00426065"/>
    <w:rsid w:val="00445594"/>
    <w:rsid w:val="00450091"/>
    <w:rsid w:val="004621F5"/>
    <w:rsid w:val="00467C1B"/>
    <w:rsid w:val="00470948"/>
    <w:rsid w:val="00473F84"/>
    <w:rsid w:val="004765E1"/>
    <w:rsid w:val="004915EE"/>
    <w:rsid w:val="00495D89"/>
    <w:rsid w:val="004B5E2D"/>
    <w:rsid w:val="004C0745"/>
    <w:rsid w:val="004D2822"/>
    <w:rsid w:val="004D3580"/>
    <w:rsid w:val="004F174A"/>
    <w:rsid w:val="005249A7"/>
    <w:rsid w:val="00532F0D"/>
    <w:rsid w:val="0053319F"/>
    <w:rsid w:val="00536816"/>
    <w:rsid w:val="00540403"/>
    <w:rsid w:val="00553651"/>
    <w:rsid w:val="00562A6C"/>
    <w:rsid w:val="00582444"/>
    <w:rsid w:val="00583BD9"/>
    <w:rsid w:val="005A04BB"/>
    <w:rsid w:val="005A09C8"/>
    <w:rsid w:val="005A18EF"/>
    <w:rsid w:val="005A4F32"/>
    <w:rsid w:val="005A7E9F"/>
    <w:rsid w:val="005C4E1B"/>
    <w:rsid w:val="005D7ED9"/>
    <w:rsid w:val="00617408"/>
    <w:rsid w:val="00623B42"/>
    <w:rsid w:val="00630006"/>
    <w:rsid w:val="00633CDA"/>
    <w:rsid w:val="00640297"/>
    <w:rsid w:val="00640F4C"/>
    <w:rsid w:val="006415D4"/>
    <w:rsid w:val="006537BD"/>
    <w:rsid w:val="00660DCD"/>
    <w:rsid w:val="00672D7B"/>
    <w:rsid w:val="00683B6F"/>
    <w:rsid w:val="00686831"/>
    <w:rsid w:val="006A5B34"/>
    <w:rsid w:val="006A6355"/>
    <w:rsid w:val="006B1917"/>
    <w:rsid w:val="006C106E"/>
    <w:rsid w:val="006C5722"/>
    <w:rsid w:val="006D4AEC"/>
    <w:rsid w:val="006E34F0"/>
    <w:rsid w:val="006E6D67"/>
    <w:rsid w:val="006F5827"/>
    <w:rsid w:val="007137DD"/>
    <w:rsid w:val="00730AAC"/>
    <w:rsid w:val="00760D2B"/>
    <w:rsid w:val="00774076"/>
    <w:rsid w:val="00793808"/>
    <w:rsid w:val="00797F4A"/>
    <w:rsid w:val="007A411F"/>
    <w:rsid w:val="007C376B"/>
    <w:rsid w:val="007C5CF6"/>
    <w:rsid w:val="007E08A9"/>
    <w:rsid w:val="007E38D7"/>
    <w:rsid w:val="007F2719"/>
    <w:rsid w:val="0080125C"/>
    <w:rsid w:val="00813B19"/>
    <w:rsid w:val="00825E59"/>
    <w:rsid w:val="008308F7"/>
    <w:rsid w:val="00832113"/>
    <w:rsid w:val="008321BA"/>
    <w:rsid w:val="00834B49"/>
    <w:rsid w:val="00846691"/>
    <w:rsid w:val="0085177A"/>
    <w:rsid w:val="00873D5B"/>
    <w:rsid w:val="008906E7"/>
    <w:rsid w:val="008A289F"/>
    <w:rsid w:val="008A7D8C"/>
    <w:rsid w:val="008B6EF3"/>
    <w:rsid w:val="008B7B82"/>
    <w:rsid w:val="008C2103"/>
    <w:rsid w:val="008D095C"/>
    <w:rsid w:val="008D130B"/>
    <w:rsid w:val="008D69D1"/>
    <w:rsid w:val="008F0959"/>
    <w:rsid w:val="008F0AE0"/>
    <w:rsid w:val="00904BB3"/>
    <w:rsid w:val="0090571B"/>
    <w:rsid w:val="0090669C"/>
    <w:rsid w:val="009075CB"/>
    <w:rsid w:val="00910B94"/>
    <w:rsid w:val="009139A8"/>
    <w:rsid w:val="009150BA"/>
    <w:rsid w:val="009269E8"/>
    <w:rsid w:val="00960945"/>
    <w:rsid w:val="009637B9"/>
    <w:rsid w:val="00965BF6"/>
    <w:rsid w:val="00974821"/>
    <w:rsid w:val="00980A5C"/>
    <w:rsid w:val="00993781"/>
    <w:rsid w:val="009974FB"/>
    <w:rsid w:val="009B075F"/>
    <w:rsid w:val="009B656F"/>
    <w:rsid w:val="009B7C66"/>
    <w:rsid w:val="009E15F7"/>
    <w:rsid w:val="00A121A5"/>
    <w:rsid w:val="00A24B0B"/>
    <w:rsid w:val="00A32F55"/>
    <w:rsid w:val="00A3440B"/>
    <w:rsid w:val="00A444B2"/>
    <w:rsid w:val="00A45A22"/>
    <w:rsid w:val="00A50033"/>
    <w:rsid w:val="00A53978"/>
    <w:rsid w:val="00A55650"/>
    <w:rsid w:val="00A6166E"/>
    <w:rsid w:val="00A71C44"/>
    <w:rsid w:val="00A7507D"/>
    <w:rsid w:val="00A82588"/>
    <w:rsid w:val="00A85596"/>
    <w:rsid w:val="00A911FC"/>
    <w:rsid w:val="00A91462"/>
    <w:rsid w:val="00AA09A0"/>
    <w:rsid w:val="00AA09EB"/>
    <w:rsid w:val="00AB011E"/>
    <w:rsid w:val="00AB2206"/>
    <w:rsid w:val="00AB33F9"/>
    <w:rsid w:val="00AC7943"/>
    <w:rsid w:val="00AD3516"/>
    <w:rsid w:val="00AD71F1"/>
    <w:rsid w:val="00AE1954"/>
    <w:rsid w:val="00AE411C"/>
    <w:rsid w:val="00AE7B3A"/>
    <w:rsid w:val="00AE7CCB"/>
    <w:rsid w:val="00B03AC7"/>
    <w:rsid w:val="00B07F9E"/>
    <w:rsid w:val="00B20425"/>
    <w:rsid w:val="00B40723"/>
    <w:rsid w:val="00B4105B"/>
    <w:rsid w:val="00B4490F"/>
    <w:rsid w:val="00B5242C"/>
    <w:rsid w:val="00B573BE"/>
    <w:rsid w:val="00B65558"/>
    <w:rsid w:val="00BB06D0"/>
    <w:rsid w:val="00BC7F8C"/>
    <w:rsid w:val="00BD18D7"/>
    <w:rsid w:val="00BD4DFB"/>
    <w:rsid w:val="00BE3515"/>
    <w:rsid w:val="00C17321"/>
    <w:rsid w:val="00C52BDE"/>
    <w:rsid w:val="00C54FF3"/>
    <w:rsid w:val="00C62229"/>
    <w:rsid w:val="00C636AD"/>
    <w:rsid w:val="00C8784E"/>
    <w:rsid w:val="00CA7AB2"/>
    <w:rsid w:val="00CD6914"/>
    <w:rsid w:val="00CE73A3"/>
    <w:rsid w:val="00D068F5"/>
    <w:rsid w:val="00D1102A"/>
    <w:rsid w:val="00D14505"/>
    <w:rsid w:val="00D23611"/>
    <w:rsid w:val="00D37E95"/>
    <w:rsid w:val="00D42EA5"/>
    <w:rsid w:val="00D468A8"/>
    <w:rsid w:val="00D50EA9"/>
    <w:rsid w:val="00D53ADB"/>
    <w:rsid w:val="00D71E51"/>
    <w:rsid w:val="00D7300C"/>
    <w:rsid w:val="00D75579"/>
    <w:rsid w:val="00DA3E42"/>
    <w:rsid w:val="00DA7A91"/>
    <w:rsid w:val="00DC0558"/>
    <w:rsid w:val="00DD0401"/>
    <w:rsid w:val="00DD24F2"/>
    <w:rsid w:val="00DD403A"/>
    <w:rsid w:val="00DE0B5F"/>
    <w:rsid w:val="00DE729B"/>
    <w:rsid w:val="00DF69BF"/>
    <w:rsid w:val="00E052F4"/>
    <w:rsid w:val="00E056A0"/>
    <w:rsid w:val="00E11255"/>
    <w:rsid w:val="00E14D60"/>
    <w:rsid w:val="00E26014"/>
    <w:rsid w:val="00E60254"/>
    <w:rsid w:val="00E75964"/>
    <w:rsid w:val="00E922B3"/>
    <w:rsid w:val="00EA75C0"/>
    <w:rsid w:val="00EB16FD"/>
    <w:rsid w:val="00EE427D"/>
    <w:rsid w:val="00EE57AD"/>
    <w:rsid w:val="00EE6E6E"/>
    <w:rsid w:val="00EF578A"/>
    <w:rsid w:val="00EF73E1"/>
    <w:rsid w:val="00F008BC"/>
    <w:rsid w:val="00F1147A"/>
    <w:rsid w:val="00F4026E"/>
    <w:rsid w:val="00F40430"/>
    <w:rsid w:val="00F4496D"/>
    <w:rsid w:val="00F46A76"/>
    <w:rsid w:val="00F53ABA"/>
    <w:rsid w:val="00F545E8"/>
    <w:rsid w:val="00F61D43"/>
    <w:rsid w:val="00F87998"/>
    <w:rsid w:val="00F87E21"/>
    <w:rsid w:val="00FA118E"/>
    <w:rsid w:val="00FA71B1"/>
    <w:rsid w:val="00FB59D8"/>
    <w:rsid w:val="00FB5F97"/>
    <w:rsid w:val="00FC4F10"/>
    <w:rsid w:val="00FC73DC"/>
    <w:rsid w:val="00FD48D1"/>
    <w:rsid w:val="00FE3442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80749"/>
  <w15:docId w15:val="{1128BCE3-E40B-4D8A-BFBB-77C9CE2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3978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11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118E"/>
    <w:pPr>
      <w:tabs>
        <w:tab w:val="center" w:pos="4153"/>
        <w:tab w:val="right" w:pos="8306"/>
      </w:tabs>
    </w:pPr>
  </w:style>
  <w:style w:type="character" w:styleId="Hyperlink">
    <w:name w:val="Hyperlink"/>
    <w:rsid w:val="00E922B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5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51DA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F5B8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e.referral@freeva.cjsm.net" TargetMode="External"/><Relationship Id="rId13" Type="http://schemas.openxmlformats.org/officeDocument/2006/relationships/hyperlink" Target="mailto:referrals@freev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ferrals@freeva.org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ecure.referral@freeva.cjs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rals@freeva.org.uk" TargetMode="External"/><Relationship Id="rId14" Type="http://schemas.openxmlformats.org/officeDocument/2006/relationships/hyperlink" Target="mailto:referrals@freeva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.weddle\Desktop\Claire%20Weddle\UAVA\UAVA%20Referral%20Form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UAVA Referral Form V2</Template>
  <TotalTime>2</TotalTime>
  <Pages>5</Pages>
  <Words>672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Womens-Aid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Weddle</dc:creator>
  <cp:lastModifiedBy>Claire Weddle</cp:lastModifiedBy>
  <cp:revision>3</cp:revision>
  <cp:lastPrinted>2019-02-21T17:25:00Z</cp:lastPrinted>
  <dcterms:created xsi:type="dcterms:W3CDTF">2025-09-29T10:53:00Z</dcterms:created>
  <dcterms:modified xsi:type="dcterms:W3CDTF">2025-09-29T10:55:00Z</dcterms:modified>
</cp:coreProperties>
</file>